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660B" w14:textId="77777777" w:rsidR="0037452C" w:rsidRDefault="0037452C" w:rsidP="00F95CD0">
      <w:pPr>
        <w:suppressAutoHyphens/>
        <w:ind w:firstLine="0"/>
        <w:jc w:val="center"/>
        <w:rPr>
          <w:rFonts w:cs="Arial"/>
          <w:spacing w:val="20"/>
        </w:rPr>
      </w:pPr>
    </w:p>
    <w:p w14:paraId="7953C5B7" w14:textId="77777777" w:rsidR="006E09BD" w:rsidRPr="00926697" w:rsidRDefault="006E09BD" w:rsidP="00F46B04">
      <w:pPr>
        <w:suppressAutoHyphens/>
        <w:ind w:firstLine="0"/>
        <w:jc w:val="center"/>
        <w:rPr>
          <w:rFonts w:cs="Arial"/>
          <w:spacing w:val="20"/>
        </w:rPr>
      </w:pPr>
      <w:r w:rsidRPr="00926697">
        <w:rPr>
          <w:rFonts w:cs="Arial"/>
          <w:spacing w:val="20"/>
        </w:rPr>
        <w:t>СОВЕТ НАРОДНЫХ ДЕПУТАТОВ</w:t>
      </w:r>
    </w:p>
    <w:p w14:paraId="1DD50614" w14:textId="617B20F8" w:rsidR="006E09BD" w:rsidRPr="00926697" w:rsidRDefault="00EB5692" w:rsidP="00926697">
      <w:pPr>
        <w:pStyle w:val="a5"/>
        <w:tabs>
          <w:tab w:val="left" w:pos="708"/>
        </w:tabs>
        <w:suppressAutoHyphens/>
        <w:jc w:val="center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  <w:lang w:val="ru-RU"/>
        </w:rPr>
        <w:t>НОВОТРОИЦКОГО</w:t>
      </w:r>
      <w:r w:rsidR="006E09BD" w:rsidRPr="00926697">
        <w:rPr>
          <w:rFonts w:cs="Arial"/>
          <w:spacing w:val="20"/>
          <w:sz w:val="24"/>
          <w:szCs w:val="24"/>
        </w:rPr>
        <w:t xml:space="preserve"> СЕЛЬСКОГО ПОСЕЛЕНИЯ</w:t>
      </w:r>
    </w:p>
    <w:p w14:paraId="1056E5D7" w14:textId="77777777" w:rsidR="006E09BD" w:rsidRPr="00926697" w:rsidRDefault="00FA5B4F" w:rsidP="00926697">
      <w:pPr>
        <w:pStyle w:val="a5"/>
        <w:tabs>
          <w:tab w:val="left" w:pos="708"/>
        </w:tabs>
        <w:suppressAutoHyphens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ПЕТРОПАВЛОВСКОГО</w:t>
      </w:r>
      <w:r w:rsidR="006E09BD" w:rsidRPr="00926697">
        <w:rPr>
          <w:rFonts w:cs="Arial"/>
          <w:sz w:val="24"/>
          <w:szCs w:val="24"/>
        </w:rPr>
        <w:t xml:space="preserve"> МУНИЦИПАЛЬНОГО РАЙОНА</w:t>
      </w:r>
    </w:p>
    <w:p w14:paraId="70BC21E6" w14:textId="77777777" w:rsidR="006E09BD" w:rsidRPr="00926697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sz w:val="24"/>
          <w:szCs w:val="24"/>
        </w:rPr>
      </w:pPr>
      <w:r w:rsidRPr="00926697">
        <w:rPr>
          <w:rFonts w:cs="Arial"/>
          <w:sz w:val="24"/>
          <w:szCs w:val="24"/>
        </w:rPr>
        <w:t>ВОРОНЕЖСКОЙ ОБЛАСТИ</w:t>
      </w:r>
    </w:p>
    <w:p w14:paraId="7C6D689E" w14:textId="77777777" w:rsidR="006E09BD" w:rsidRPr="00926697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sz w:val="24"/>
          <w:szCs w:val="24"/>
        </w:rPr>
      </w:pPr>
    </w:p>
    <w:p w14:paraId="0C535D2D" w14:textId="77777777" w:rsidR="006E09BD" w:rsidRPr="00926697" w:rsidRDefault="004C2E31" w:rsidP="00926697">
      <w:pPr>
        <w:pStyle w:val="a5"/>
        <w:tabs>
          <w:tab w:val="left" w:pos="708"/>
          <w:tab w:val="center" w:pos="5032"/>
        </w:tabs>
        <w:suppressAutoHyphens/>
        <w:jc w:val="center"/>
        <w:rPr>
          <w:rFonts w:cs="Arial"/>
          <w:spacing w:val="20"/>
          <w:sz w:val="24"/>
          <w:szCs w:val="24"/>
        </w:rPr>
      </w:pPr>
      <w:r w:rsidRPr="00926697">
        <w:rPr>
          <w:rFonts w:cs="Arial"/>
          <w:spacing w:val="20"/>
          <w:sz w:val="24"/>
          <w:szCs w:val="24"/>
        </w:rPr>
        <w:t>РЕШЕНИ</w:t>
      </w:r>
      <w:r w:rsidR="006E09BD" w:rsidRPr="00926697">
        <w:rPr>
          <w:rFonts w:cs="Arial"/>
          <w:spacing w:val="20"/>
          <w:sz w:val="24"/>
          <w:szCs w:val="24"/>
        </w:rPr>
        <w:t>Е</w:t>
      </w:r>
    </w:p>
    <w:p w14:paraId="752A50D9" w14:textId="77777777" w:rsidR="006E09BD" w:rsidRPr="00926697" w:rsidRDefault="006E09BD" w:rsidP="009E630A">
      <w:pPr>
        <w:pStyle w:val="a5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14:paraId="736C9C4D" w14:textId="64A230F4" w:rsidR="006E09BD" w:rsidRPr="00926697" w:rsidRDefault="006E09BD" w:rsidP="00782754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 w:rsidRPr="00926697">
        <w:rPr>
          <w:rFonts w:cs="Arial"/>
        </w:rPr>
        <w:t>от</w:t>
      </w:r>
      <w:r w:rsidR="003B67C6" w:rsidRPr="00926697">
        <w:rPr>
          <w:rFonts w:cs="Arial"/>
        </w:rPr>
        <w:t xml:space="preserve"> </w:t>
      </w:r>
      <w:r w:rsidR="0037452C">
        <w:rPr>
          <w:rFonts w:cs="Arial"/>
        </w:rPr>
        <w:t>01.02.2024</w:t>
      </w:r>
      <w:r w:rsidR="00F95CD0">
        <w:rPr>
          <w:rFonts w:cs="Arial"/>
        </w:rPr>
        <w:t xml:space="preserve"> </w:t>
      </w:r>
      <w:r w:rsidR="0037452C">
        <w:rPr>
          <w:rFonts w:cs="Arial"/>
        </w:rPr>
        <w:t>г.</w:t>
      </w:r>
      <w:r w:rsidR="003B67C6" w:rsidRPr="00926697">
        <w:rPr>
          <w:rFonts w:cs="Arial"/>
        </w:rPr>
        <w:t xml:space="preserve"> №</w:t>
      </w:r>
      <w:r w:rsidR="00327D8B">
        <w:rPr>
          <w:rFonts w:cs="Arial"/>
        </w:rPr>
        <w:t xml:space="preserve"> </w:t>
      </w:r>
      <w:r w:rsidR="00C20C96">
        <w:rPr>
          <w:rFonts w:cs="Arial"/>
        </w:rPr>
        <w:t>3</w:t>
      </w:r>
    </w:p>
    <w:p w14:paraId="28B51F66" w14:textId="77777777" w:rsidR="00CD0129" w:rsidRPr="00926697" w:rsidRDefault="00CD0129" w:rsidP="009E630A">
      <w:pPr>
        <w:suppressAutoHyphens/>
        <w:ind w:firstLine="709"/>
        <w:rPr>
          <w:rFonts w:cs="Arial"/>
          <w:bCs/>
          <w:color w:val="000000"/>
          <w:spacing w:val="-1"/>
        </w:rPr>
      </w:pPr>
    </w:p>
    <w:p w14:paraId="47825569" w14:textId="5BEC6EC7" w:rsidR="006E09BD" w:rsidRPr="00926697" w:rsidRDefault="006E09BD" w:rsidP="00926697">
      <w:pPr>
        <w:widowControl w:val="0"/>
        <w:suppressAutoHyphens/>
        <w:ind w:right="-1"/>
        <w:jc w:val="center"/>
        <w:rPr>
          <w:rFonts w:cs="Arial"/>
          <w:b/>
          <w:sz w:val="32"/>
          <w:szCs w:val="32"/>
        </w:rPr>
      </w:pPr>
      <w:r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О </w:t>
      </w:r>
      <w:r w:rsidR="00443F93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внесении изменений в решение </w:t>
      </w:r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Совета народных депутатов </w:t>
      </w:r>
      <w:r w:rsidR="00EB5692">
        <w:rPr>
          <w:rFonts w:cs="Arial"/>
          <w:b/>
          <w:bCs/>
          <w:color w:val="000000"/>
          <w:spacing w:val="-1"/>
          <w:sz w:val="32"/>
          <w:szCs w:val="32"/>
        </w:rPr>
        <w:t>Новотроицкого</w:t>
      </w:r>
      <w:r w:rsidR="003C7900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443F93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сельского </w:t>
      </w:r>
      <w:r w:rsidR="00EB5692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поселения </w:t>
      </w:r>
      <w:r w:rsidR="00EB5692">
        <w:rPr>
          <w:rFonts w:cs="Arial"/>
          <w:b/>
          <w:bCs/>
          <w:color w:val="000000"/>
          <w:spacing w:val="-1"/>
          <w:sz w:val="32"/>
          <w:szCs w:val="32"/>
        </w:rPr>
        <w:t>от</w:t>
      </w:r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EB5692">
        <w:rPr>
          <w:rFonts w:cs="Arial"/>
          <w:b/>
          <w:bCs/>
          <w:color w:val="000000"/>
          <w:spacing w:val="-1"/>
          <w:sz w:val="32"/>
          <w:szCs w:val="32"/>
        </w:rPr>
        <w:t>14.11.2016 г.</w:t>
      </w:r>
      <w:r w:rsid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CD012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№ </w:t>
      </w:r>
      <w:r w:rsidR="00EB5692">
        <w:rPr>
          <w:rFonts w:cs="Arial"/>
          <w:b/>
          <w:bCs/>
          <w:color w:val="000000"/>
          <w:spacing w:val="-1"/>
          <w:sz w:val="32"/>
          <w:szCs w:val="32"/>
        </w:rPr>
        <w:t>42</w:t>
      </w:r>
      <w:r w:rsidR="00ED5679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Pr="00926697">
        <w:rPr>
          <w:rFonts w:cs="Arial"/>
          <w:b/>
          <w:bCs/>
          <w:color w:val="000000"/>
          <w:spacing w:val="-1"/>
          <w:sz w:val="32"/>
          <w:szCs w:val="32"/>
        </w:rPr>
        <w:t>«</w:t>
      </w:r>
      <w:r w:rsidR="00FC5634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Об утверждении Положения о порядке организации и проведения публичных слушаний </w:t>
      </w:r>
      <w:r w:rsidR="00FA6708">
        <w:rPr>
          <w:rFonts w:cs="Arial"/>
          <w:b/>
          <w:bCs/>
          <w:color w:val="000000"/>
          <w:spacing w:val="-1"/>
          <w:sz w:val="32"/>
          <w:szCs w:val="32"/>
        </w:rPr>
        <w:t xml:space="preserve">в </w:t>
      </w:r>
      <w:r w:rsidR="00EB5692">
        <w:rPr>
          <w:rFonts w:cs="Arial"/>
          <w:b/>
          <w:bCs/>
          <w:color w:val="000000"/>
          <w:spacing w:val="-1"/>
          <w:sz w:val="32"/>
          <w:szCs w:val="32"/>
        </w:rPr>
        <w:t>Новотроицко</w:t>
      </w:r>
      <w:r w:rsidR="00374990">
        <w:rPr>
          <w:rFonts w:cs="Arial"/>
          <w:b/>
          <w:bCs/>
          <w:color w:val="000000"/>
          <w:spacing w:val="-1"/>
          <w:sz w:val="32"/>
          <w:szCs w:val="32"/>
        </w:rPr>
        <w:t>м</w:t>
      </w:r>
      <w:bookmarkStart w:id="0" w:name="_GoBack"/>
      <w:bookmarkEnd w:id="0"/>
      <w:r w:rsidR="00FA5B4F">
        <w:rPr>
          <w:rFonts w:cs="Arial"/>
          <w:b/>
          <w:bCs/>
          <w:color w:val="000000"/>
          <w:spacing w:val="-1"/>
          <w:sz w:val="32"/>
          <w:szCs w:val="32"/>
        </w:rPr>
        <w:t xml:space="preserve"> </w:t>
      </w:r>
      <w:r w:rsidR="00FC5634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сельском поселении </w:t>
      </w:r>
      <w:r w:rsidR="00FA5B4F">
        <w:rPr>
          <w:rFonts w:cs="Arial"/>
          <w:b/>
          <w:bCs/>
          <w:color w:val="000000"/>
          <w:spacing w:val="-1"/>
          <w:sz w:val="32"/>
          <w:szCs w:val="32"/>
        </w:rPr>
        <w:t>Петропавловского</w:t>
      </w:r>
      <w:r w:rsidR="00FC5634" w:rsidRPr="00926697">
        <w:rPr>
          <w:rFonts w:cs="Arial"/>
          <w:b/>
          <w:bCs/>
          <w:color w:val="000000"/>
          <w:spacing w:val="-1"/>
          <w:sz w:val="32"/>
          <w:szCs w:val="32"/>
        </w:rPr>
        <w:t xml:space="preserve"> муниципального района Воронежской области</w:t>
      </w:r>
      <w:r w:rsidRPr="00926697">
        <w:rPr>
          <w:rFonts w:cs="Arial"/>
          <w:b/>
          <w:bCs/>
          <w:color w:val="000000"/>
          <w:spacing w:val="-1"/>
          <w:sz w:val="32"/>
          <w:szCs w:val="32"/>
        </w:rPr>
        <w:t>»</w:t>
      </w:r>
    </w:p>
    <w:p w14:paraId="6E137050" w14:textId="77777777"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bCs/>
          <w:i/>
        </w:rPr>
      </w:pPr>
    </w:p>
    <w:p w14:paraId="7AC89EBA" w14:textId="452DE410" w:rsidR="00FC5634" w:rsidRDefault="00FC563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926697">
        <w:rPr>
          <w:rFonts w:cs="Arial"/>
          <w:bCs/>
        </w:rPr>
        <w:t xml:space="preserve">Совет народных депутатов </w:t>
      </w:r>
      <w:r w:rsidR="00EB5692">
        <w:rPr>
          <w:rFonts w:cs="Arial"/>
          <w:bCs/>
        </w:rPr>
        <w:t>Новотроицкого</w:t>
      </w:r>
      <w:r w:rsidRPr="00926697">
        <w:rPr>
          <w:rFonts w:cs="Arial"/>
        </w:rPr>
        <w:t xml:space="preserve"> сельского поселения </w:t>
      </w:r>
    </w:p>
    <w:p w14:paraId="599CEA37" w14:textId="77777777" w:rsidR="00F46B04" w:rsidRPr="00926697" w:rsidRDefault="00F46B0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p w14:paraId="7D7E3489" w14:textId="77777777" w:rsidR="00443F93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  <w:r w:rsidRPr="00926697">
        <w:rPr>
          <w:rFonts w:cs="Arial"/>
        </w:rPr>
        <w:t>РЕШИЛ:</w:t>
      </w:r>
    </w:p>
    <w:p w14:paraId="6DB26C6B" w14:textId="77777777" w:rsidR="00926697" w:rsidRPr="00926697" w:rsidRDefault="00926697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</w:p>
    <w:p w14:paraId="70F6406D" w14:textId="4E25D754"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926697">
        <w:rPr>
          <w:rFonts w:cs="Arial"/>
          <w:bCs/>
        </w:rPr>
        <w:t xml:space="preserve">1. Внести в решение </w:t>
      </w:r>
      <w:r w:rsidR="00ED5679" w:rsidRPr="00926697">
        <w:rPr>
          <w:rFonts w:cs="Arial"/>
          <w:bCs/>
        </w:rPr>
        <w:t xml:space="preserve">Совета народных депутатов </w:t>
      </w:r>
      <w:r w:rsidR="00EB5692">
        <w:rPr>
          <w:rFonts w:cs="Arial"/>
          <w:bCs/>
        </w:rPr>
        <w:t>Новотроицкого</w:t>
      </w:r>
      <w:r w:rsidR="00327D8B">
        <w:rPr>
          <w:rFonts w:cs="Arial"/>
          <w:bCs/>
        </w:rPr>
        <w:t xml:space="preserve"> </w:t>
      </w:r>
      <w:r w:rsidR="00ED5679" w:rsidRPr="00926697">
        <w:rPr>
          <w:rFonts w:cs="Arial"/>
          <w:bCs/>
        </w:rPr>
        <w:t xml:space="preserve">сельского поселения </w:t>
      </w:r>
      <w:r w:rsidR="002B619B" w:rsidRPr="00926697">
        <w:rPr>
          <w:rFonts w:cs="Arial"/>
          <w:bCs/>
          <w:color w:val="000000"/>
          <w:spacing w:val="-1"/>
        </w:rPr>
        <w:t xml:space="preserve">от </w:t>
      </w:r>
      <w:r w:rsidR="00EB5692">
        <w:rPr>
          <w:rFonts w:cs="Arial"/>
          <w:bCs/>
          <w:color w:val="000000"/>
          <w:spacing w:val="-1"/>
        </w:rPr>
        <w:t>14.11.2016 г.</w:t>
      </w:r>
      <w:r w:rsidR="00926697">
        <w:rPr>
          <w:rFonts w:cs="Arial"/>
          <w:bCs/>
          <w:color w:val="000000"/>
          <w:spacing w:val="-1"/>
        </w:rPr>
        <w:t xml:space="preserve"> </w:t>
      </w:r>
      <w:r w:rsidR="00FA5B4F">
        <w:rPr>
          <w:rFonts w:cs="Arial"/>
          <w:bCs/>
          <w:color w:val="000000"/>
          <w:spacing w:val="-1"/>
        </w:rPr>
        <w:t>№</w:t>
      </w:r>
      <w:r w:rsidR="00327D8B">
        <w:rPr>
          <w:rFonts w:cs="Arial"/>
          <w:bCs/>
          <w:color w:val="000000"/>
          <w:spacing w:val="-1"/>
        </w:rPr>
        <w:t xml:space="preserve"> </w:t>
      </w:r>
      <w:r w:rsidR="00EB5692">
        <w:rPr>
          <w:rFonts w:cs="Arial"/>
          <w:bCs/>
          <w:color w:val="000000"/>
          <w:spacing w:val="-1"/>
        </w:rPr>
        <w:t>42</w:t>
      </w:r>
      <w:r w:rsidR="00CD0129" w:rsidRPr="00926697">
        <w:rPr>
          <w:rFonts w:cs="Arial"/>
          <w:bCs/>
          <w:color w:val="000000"/>
          <w:spacing w:val="-1"/>
        </w:rPr>
        <w:t xml:space="preserve"> </w:t>
      </w:r>
      <w:r w:rsidRPr="00926697">
        <w:rPr>
          <w:rFonts w:cs="Arial"/>
          <w:bCs/>
        </w:rPr>
        <w:t>«</w:t>
      </w:r>
      <w:r w:rsidR="00FA5B4F" w:rsidRPr="00FA5B4F">
        <w:rPr>
          <w:rFonts w:cs="Arial"/>
          <w:bCs/>
        </w:rPr>
        <w:t>Об утверждении Положения о порядке организации и проведения пу</w:t>
      </w:r>
      <w:r w:rsidR="00FA6708">
        <w:rPr>
          <w:rFonts w:cs="Arial"/>
          <w:bCs/>
        </w:rPr>
        <w:t xml:space="preserve">бличных слушаний в </w:t>
      </w:r>
      <w:r w:rsidR="00EB5692">
        <w:rPr>
          <w:rFonts w:cs="Arial"/>
          <w:bCs/>
        </w:rPr>
        <w:t>Новотроицком</w:t>
      </w:r>
      <w:r w:rsidR="00F46B04">
        <w:rPr>
          <w:rFonts w:cs="Arial"/>
          <w:bCs/>
        </w:rPr>
        <w:t xml:space="preserve"> </w:t>
      </w:r>
      <w:r w:rsidR="00FA5B4F" w:rsidRPr="00FA5B4F">
        <w:rPr>
          <w:rFonts w:cs="Arial"/>
          <w:bCs/>
        </w:rPr>
        <w:t>сельском поселении Петропавловского муниципального района Воронежской области</w:t>
      </w:r>
      <w:r w:rsidR="009D6763" w:rsidRPr="00926697">
        <w:rPr>
          <w:rFonts w:cs="Arial"/>
          <w:bCs/>
        </w:rPr>
        <w:t>»</w:t>
      </w:r>
      <w:r w:rsidR="00E94871" w:rsidRPr="00926697">
        <w:rPr>
          <w:rFonts w:cs="Arial"/>
          <w:bCs/>
        </w:rPr>
        <w:t xml:space="preserve"> </w:t>
      </w:r>
      <w:r w:rsidR="0063670D" w:rsidRPr="00926697">
        <w:rPr>
          <w:rFonts w:cs="Arial"/>
          <w:bCs/>
        </w:rPr>
        <w:t xml:space="preserve">(далее - Решение) </w:t>
      </w:r>
      <w:r w:rsidR="00E94871" w:rsidRPr="00926697">
        <w:rPr>
          <w:rFonts w:cs="Arial"/>
          <w:bCs/>
        </w:rPr>
        <w:t>следующие изменения</w:t>
      </w:r>
      <w:r w:rsidRPr="00926697">
        <w:rPr>
          <w:rFonts w:cs="Arial"/>
          <w:bCs/>
        </w:rPr>
        <w:t>:</w:t>
      </w:r>
    </w:p>
    <w:p w14:paraId="321283AB" w14:textId="77777777" w:rsidR="004159BB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1.1</w:t>
      </w:r>
      <w:r w:rsidR="004159BB">
        <w:rPr>
          <w:rFonts w:cs="Arial"/>
          <w:bCs/>
        </w:rPr>
        <w:t>.</w:t>
      </w:r>
      <w:r w:rsidRPr="0011671A">
        <w:t xml:space="preserve"> </w:t>
      </w:r>
      <w:r>
        <w:rPr>
          <w:rFonts w:cs="Arial"/>
          <w:bCs/>
        </w:rPr>
        <w:t>пункт 3 статьи 11</w:t>
      </w:r>
      <w:r w:rsidRPr="0011671A">
        <w:rPr>
          <w:rFonts w:cs="Arial"/>
          <w:bCs/>
        </w:rPr>
        <w:t xml:space="preserve"> приложения к Решению изложить в следующей редакции:</w:t>
      </w:r>
    </w:p>
    <w:p w14:paraId="0B520A85" w14:textId="77777777" w:rsidR="0011671A" w:rsidRPr="00926697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«3.</w:t>
      </w:r>
      <w:r w:rsidR="0003046C" w:rsidRPr="0003046C">
        <w:t xml:space="preserve"> </w:t>
      </w:r>
      <w:r w:rsidR="0003046C" w:rsidRPr="0003046C">
        <w:rPr>
          <w:rFonts w:cs="Arial"/>
          <w:bCs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</w:t>
      </w:r>
      <w:r w:rsidR="0003046C">
        <w:rPr>
          <w:rFonts w:cs="Arial"/>
          <w:bCs/>
        </w:rPr>
        <w:t>ня опубликования такого проекта</w:t>
      </w:r>
      <w:r w:rsidR="00B86E8C">
        <w:rPr>
          <w:rFonts w:cs="Arial"/>
          <w:bCs/>
        </w:rPr>
        <w:t>.».</w:t>
      </w:r>
    </w:p>
    <w:p w14:paraId="656A4A29" w14:textId="77777777"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926697">
        <w:rPr>
          <w:rFonts w:cs="Arial"/>
          <w:bCs/>
        </w:rPr>
        <w:t>2. Настоящее решение вступает в</w:t>
      </w:r>
      <w:r w:rsidR="00FA6708">
        <w:rPr>
          <w:rFonts w:cs="Arial"/>
          <w:bCs/>
        </w:rPr>
        <w:t xml:space="preserve"> силу с момента его</w:t>
      </w:r>
      <w:r w:rsidRPr="00926697">
        <w:rPr>
          <w:rFonts w:cs="Arial"/>
          <w:bCs/>
        </w:rPr>
        <w:t xml:space="preserve"> обнародования. </w:t>
      </w:r>
    </w:p>
    <w:p w14:paraId="39ABE96D" w14:textId="78CAD09D" w:rsidR="00A31963" w:rsidRDefault="00A31963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17B201D0" w14:textId="22FC35E5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40AC67E9" w14:textId="311B27B1"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63E213A1" w14:textId="1F5D4211" w:rsidR="00F46B04" w:rsidRPr="00F46B04" w:rsidRDefault="00327D8B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 xml:space="preserve">Глава </w:t>
      </w:r>
      <w:r w:rsidR="00EB5692">
        <w:rPr>
          <w:rFonts w:cs="Arial"/>
          <w:bCs/>
        </w:rPr>
        <w:t>Новотроицкого</w:t>
      </w:r>
    </w:p>
    <w:p w14:paraId="79A73D18" w14:textId="603F9E7B" w:rsidR="00F46B04" w:rsidRPr="00F46B04" w:rsidRDefault="00327D8B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>сельского поселения</w:t>
      </w:r>
      <w:r w:rsidR="00F46B04" w:rsidRPr="00F46B04">
        <w:rPr>
          <w:rFonts w:cs="Arial"/>
          <w:bCs/>
        </w:rPr>
        <w:t xml:space="preserve">                                    </w:t>
      </w:r>
      <w:r>
        <w:rPr>
          <w:rFonts w:cs="Arial"/>
          <w:bCs/>
        </w:rPr>
        <w:t xml:space="preserve">                  </w:t>
      </w:r>
      <w:r w:rsidR="00EB5692">
        <w:rPr>
          <w:rFonts w:cs="Arial"/>
          <w:bCs/>
        </w:rPr>
        <w:t>Е.М. Шапошникова</w:t>
      </w:r>
      <w:r w:rsidR="00F46B04" w:rsidRPr="00F46B04">
        <w:rPr>
          <w:rFonts w:cs="Arial"/>
          <w:bCs/>
        </w:rPr>
        <w:t xml:space="preserve">                                                                                                                                     </w:t>
      </w:r>
    </w:p>
    <w:p w14:paraId="055FA103" w14:textId="77777777" w:rsidR="00EB5692" w:rsidRDefault="00EB5692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14:paraId="1FDFB5EF" w14:textId="03AFABD4" w:rsidR="00F46B04" w:rsidRPr="00F46B04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 xml:space="preserve">Председатель </w:t>
      </w:r>
    </w:p>
    <w:p w14:paraId="52AB0CEB" w14:textId="77777777" w:rsidR="00EB5692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F46B04">
        <w:rPr>
          <w:rFonts w:cs="Arial"/>
          <w:bCs/>
        </w:rPr>
        <w:t>Совета народных депутатов</w:t>
      </w:r>
    </w:p>
    <w:p w14:paraId="43CC586E" w14:textId="30B1FDB0" w:rsidR="00F46B04" w:rsidRPr="00926697" w:rsidRDefault="00EB5692" w:rsidP="00EB5692">
      <w:pPr>
        <w:widowControl w:val="0"/>
        <w:suppressAutoHyphens/>
        <w:autoSpaceDE w:val="0"/>
        <w:autoSpaceDN w:val="0"/>
        <w:adjustRightInd w:val="0"/>
        <w:ind w:firstLine="540"/>
        <w:jc w:val="left"/>
        <w:rPr>
          <w:rFonts w:cs="Arial"/>
          <w:bCs/>
        </w:rPr>
      </w:pPr>
      <w:r>
        <w:rPr>
          <w:rFonts w:cs="Arial"/>
          <w:bCs/>
        </w:rPr>
        <w:t>Новотроицкого сельского поселения</w:t>
      </w:r>
      <w:r w:rsidR="00F46B04" w:rsidRPr="00F46B04">
        <w:rPr>
          <w:rFonts w:cs="Arial"/>
          <w:bCs/>
        </w:rPr>
        <w:t xml:space="preserve">           </w:t>
      </w:r>
      <w:r>
        <w:rPr>
          <w:rFonts w:cs="Arial"/>
          <w:bCs/>
        </w:rPr>
        <w:t xml:space="preserve">                     Е.Н. Яковлева</w:t>
      </w:r>
    </w:p>
    <w:sectPr w:rsidR="00F46B04" w:rsidRPr="00926697" w:rsidSect="00F46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8C67" w14:textId="77777777" w:rsidR="00675D9F" w:rsidRDefault="00675D9F">
      <w:r>
        <w:separator/>
      </w:r>
    </w:p>
  </w:endnote>
  <w:endnote w:type="continuationSeparator" w:id="0">
    <w:p w14:paraId="1D37D3B6" w14:textId="77777777" w:rsidR="00675D9F" w:rsidRDefault="0067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21BE" w14:textId="77777777" w:rsidR="0011671A" w:rsidRDefault="0011671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AA33" w14:textId="77777777" w:rsidR="0011671A" w:rsidRDefault="0011671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E2E40" w14:textId="77777777" w:rsidR="0011671A" w:rsidRDefault="001167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5DD6" w14:textId="77777777" w:rsidR="00675D9F" w:rsidRDefault="00675D9F">
      <w:r>
        <w:separator/>
      </w:r>
    </w:p>
  </w:footnote>
  <w:footnote w:type="continuationSeparator" w:id="0">
    <w:p w14:paraId="31DF11C0" w14:textId="77777777" w:rsidR="00675D9F" w:rsidRDefault="0067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60EC" w14:textId="77777777" w:rsidR="0011671A" w:rsidRDefault="0011671A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E830D3" w14:textId="77777777" w:rsidR="0011671A" w:rsidRDefault="0011671A" w:rsidP="00391B5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FB73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31BF1DCE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14:paraId="0BE73611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14:paraId="4011CF91" w14:textId="77777777"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14:paraId="0654B9A8" w14:textId="77777777"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0A74E" w14:textId="77777777" w:rsidR="0011671A" w:rsidRDefault="001167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 w15:restartNumberingAfterBreak="0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4278"/>
    <w:rsid w:val="002B536B"/>
    <w:rsid w:val="002B6010"/>
    <w:rsid w:val="002B619B"/>
    <w:rsid w:val="002B6917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D8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757D"/>
    <w:rsid w:val="00347B75"/>
    <w:rsid w:val="00347E1A"/>
    <w:rsid w:val="00352A17"/>
    <w:rsid w:val="00361661"/>
    <w:rsid w:val="0036772E"/>
    <w:rsid w:val="00371776"/>
    <w:rsid w:val="0037452C"/>
    <w:rsid w:val="00374990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329D"/>
    <w:rsid w:val="0042624B"/>
    <w:rsid w:val="00430A90"/>
    <w:rsid w:val="00433C7C"/>
    <w:rsid w:val="00434701"/>
    <w:rsid w:val="0043547E"/>
    <w:rsid w:val="00436C8F"/>
    <w:rsid w:val="00443F93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50A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70665"/>
    <w:rsid w:val="00571072"/>
    <w:rsid w:val="00580CE3"/>
    <w:rsid w:val="00585651"/>
    <w:rsid w:val="00590EF9"/>
    <w:rsid w:val="005916D9"/>
    <w:rsid w:val="00593756"/>
    <w:rsid w:val="00594FDC"/>
    <w:rsid w:val="00595AA1"/>
    <w:rsid w:val="00597139"/>
    <w:rsid w:val="00597173"/>
    <w:rsid w:val="005B441E"/>
    <w:rsid w:val="005B49AD"/>
    <w:rsid w:val="005C01D8"/>
    <w:rsid w:val="005C11F1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75D9F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3F48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07A79"/>
    <w:rsid w:val="00710090"/>
    <w:rsid w:val="00711DC8"/>
    <w:rsid w:val="00715458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D1029"/>
    <w:rsid w:val="007D3B54"/>
    <w:rsid w:val="007D54A0"/>
    <w:rsid w:val="007E2C19"/>
    <w:rsid w:val="007E2F51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0E3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35EB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C2B5B"/>
    <w:rsid w:val="00BD2B55"/>
    <w:rsid w:val="00BD2EA2"/>
    <w:rsid w:val="00BD35DB"/>
    <w:rsid w:val="00BD760C"/>
    <w:rsid w:val="00BE09B1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0C96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3138"/>
    <w:rsid w:val="00D1663C"/>
    <w:rsid w:val="00D21A78"/>
    <w:rsid w:val="00D2584B"/>
    <w:rsid w:val="00D276D3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E1176"/>
    <w:rsid w:val="00DE1DD0"/>
    <w:rsid w:val="00DE2F5F"/>
    <w:rsid w:val="00DE34F2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B569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90179"/>
    <w:rsid w:val="00F90229"/>
    <w:rsid w:val="00F92C40"/>
    <w:rsid w:val="00F935DD"/>
    <w:rsid w:val="00F95CD0"/>
    <w:rsid w:val="00F966EC"/>
    <w:rsid w:val="00F9799B"/>
    <w:rsid w:val="00FA0E47"/>
    <w:rsid w:val="00FA5B4F"/>
    <w:rsid w:val="00FA5E0C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3D6"/>
    <w:rsid w:val="00FD77B0"/>
    <w:rsid w:val="00FE0D45"/>
    <w:rsid w:val="00FE1028"/>
    <w:rsid w:val="00FE1F63"/>
    <w:rsid w:val="00FE2334"/>
    <w:rsid w:val="00FE23C6"/>
    <w:rsid w:val="00FE2541"/>
    <w:rsid w:val="00FE46C1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C2AE2"/>
  <w15:docId w15:val="{9225FBF6-A74F-4D31-975D-9033915B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  <w:rPr>
      <w:lang w:val="x-none" w:eastAsia="x-none"/>
    </w:r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F05B-772D-464E-AF3A-5EFE5B84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Администратор безопасности</cp:lastModifiedBy>
  <cp:revision>16</cp:revision>
  <cp:lastPrinted>2024-02-01T05:57:00Z</cp:lastPrinted>
  <dcterms:created xsi:type="dcterms:W3CDTF">2023-07-06T08:42:00Z</dcterms:created>
  <dcterms:modified xsi:type="dcterms:W3CDTF">2024-02-01T06:01:00Z</dcterms:modified>
</cp:coreProperties>
</file>