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46" w:rsidRPr="00A70846" w:rsidRDefault="00A70846" w:rsidP="00A06411">
      <w:pPr>
        <w:shd w:val="clear" w:color="auto" w:fill="FFFFFF"/>
        <w:ind w:firstLine="0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АДМИНИСТРАЦИЯ</w:t>
      </w:r>
    </w:p>
    <w:p w:rsidR="00A70846" w:rsidRPr="00A70846" w:rsidRDefault="00DC728F" w:rsidP="00A06411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>
        <w:rPr>
          <w:rFonts w:eastAsia="OpenSymbol" w:cs="Arial"/>
          <w:bCs/>
        </w:rPr>
        <w:t>НОВОТРОИЦКОГО</w:t>
      </w:r>
      <w:r w:rsidR="00A70846" w:rsidRPr="00A70846">
        <w:rPr>
          <w:rFonts w:eastAsia="OpenSymbol" w:cs="Arial"/>
          <w:bCs/>
        </w:rPr>
        <w:t xml:space="preserve"> СЕЛЬСКОГО ПОСЕЛЕНИЯ</w:t>
      </w:r>
    </w:p>
    <w:p w:rsidR="00A70846" w:rsidRPr="00A70846" w:rsidRDefault="00A70846" w:rsidP="00A06411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ПЕТРОПАВЛОВСКОГО МУНИЦИПАЛЬНОГО РАЙОНА</w:t>
      </w:r>
    </w:p>
    <w:p w:rsidR="00A70846" w:rsidRPr="00A70846" w:rsidRDefault="00A70846" w:rsidP="00A06411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ВОРОНЕЖСКОЙ ОБЛАСТИ</w:t>
      </w:r>
    </w:p>
    <w:p w:rsidR="00A70846" w:rsidRPr="00A70846" w:rsidRDefault="00A70846" w:rsidP="00A06411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eastAsia="OpenSymbol" w:cs="Arial"/>
          <w:bCs/>
        </w:rPr>
      </w:pPr>
      <w:r w:rsidRPr="00A70846">
        <w:rPr>
          <w:rFonts w:eastAsia="OpenSymbol" w:cs="Arial"/>
          <w:bCs/>
        </w:rPr>
        <w:t>ПОСТАНОВЛЕНИЕ</w:t>
      </w:r>
    </w:p>
    <w:p w:rsidR="00A70846" w:rsidRPr="00A70846" w:rsidRDefault="008A24BF" w:rsidP="00A70846">
      <w:pPr>
        <w:shd w:val="clear" w:color="auto" w:fill="FFFFFF"/>
        <w:ind w:firstLine="0"/>
        <w:textAlignment w:val="top"/>
      </w:pPr>
      <w:r>
        <w:rPr>
          <w:rFonts w:cs="Arial"/>
        </w:rPr>
        <w:t>от 26</w:t>
      </w:r>
      <w:r w:rsidR="008A5A84">
        <w:rPr>
          <w:rFonts w:cs="Arial"/>
        </w:rPr>
        <w:t xml:space="preserve">.05.2025 года № </w:t>
      </w:r>
      <w:r w:rsidR="006B26C8">
        <w:rPr>
          <w:rFonts w:cs="Arial"/>
        </w:rPr>
        <w:t>22</w:t>
      </w:r>
      <w:bookmarkStart w:id="0" w:name="_GoBack"/>
      <w:bookmarkEnd w:id="0"/>
    </w:p>
    <w:p w:rsidR="00A70846" w:rsidRPr="00A70846" w:rsidRDefault="008C2D31" w:rsidP="00D71188">
      <w:pPr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DC728F">
        <w:rPr>
          <w:rFonts w:cs="Arial"/>
          <w:b/>
          <w:bCs/>
          <w:kern w:val="28"/>
          <w:sz w:val="32"/>
          <w:szCs w:val="32"/>
        </w:rPr>
        <w:t>Новотроицкого</w:t>
      </w:r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 №</w:t>
      </w:r>
      <w:proofErr w:type="gramStart"/>
      <w:r w:rsidR="00DC728F">
        <w:rPr>
          <w:rFonts w:cs="Arial"/>
          <w:b/>
          <w:bCs/>
          <w:kern w:val="28"/>
          <w:sz w:val="32"/>
          <w:szCs w:val="32"/>
        </w:rPr>
        <w:t>61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682ED9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>от</w:t>
      </w:r>
      <w:proofErr w:type="gramEnd"/>
      <w:r w:rsidR="00682ED9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D71188">
        <w:rPr>
          <w:rFonts w:cs="Arial"/>
          <w:b/>
          <w:bCs/>
          <w:kern w:val="28"/>
          <w:sz w:val="32"/>
          <w:szCs w:val="32"/>
        </w:rPr>
        <w:t xml:space="preserve">04.12.2024 г. </w:t>
      </w:r>
      <w:r>
        <w:rPr>
          <w:rFonts w:cs="Arial"/>
          <w:b/>
          <w:bCs/>
          <w:kern w:val="28"/>
          <w:sz w:val="32"/>
          <w:szCs w:val="32"/>
        </w:rPr>
        <w:t>«Об</w:t>
      </w:r>
      <w:r w:rsidR="00EE115C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 xml:space="preserve"> утверждении программы </w:t>
      </w:r>
      <w:r w:rsidRPr="008C2D31">
        <w:rPr>
          <w:rFonts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8C2D31">
        <w:rPr>
          <w:rFonts w:cs="Arial"/>
          <w:b/>
          <w:spacing w:val="2"/>
          <w:sz w:val="32"/>
          <w:szCs w:val="32"/>
        </w:rPr>
        <w:t xml:space="preserve">на автомобильном транспорте и в дорожном хозяйстве в </w:t>
      </w:r>
      <w:r w:rsidRPr="008C2D31">
        <w:rPr>
          <w:rFonts w:cs="Arial"/>
          <w:b/>
          <w:sz w:val="32"/>
          <w:szCs w:val="32"/>
        </w:rPr>
        <w:t xml:space="preserve">границах населенных пунктов </w:t>
      </w:r>
      <w:r w:rsidR="00DC728F">
        <w:rPr>
          <w:rFonts w:cs="Arial"/>
          <w:b/>
          <w:sz w:val="32"/>
          <w:szCs w:val="32"/>
        </w:rPr>
        <w:t>Новотроицкого</w:t>
      </w:r>
      <w:r w:rsidRPr="008C2D31">
        <w:rPr>
          <w:rFonts w:cs="Arial"/>
          <w:b/>
          <w:sz w:val="32"/>
          <w:szCs w:val="32"/>
        </w:rPr>
        <w:t xml:space="preserve"> сельского поселения Петропавловского </w:t>
      </w:r>
      <w:r w:rsidRPr="00A06411">
        <w:rPr>
          <w:rFonts w:cs="Arial"/>
          <w:b/>
          <w:sz w:val="32"/>
          <w:szCs w:val="32"/>
        </w:rPr>
        <w:t>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A06411" w:rsidRDefault="00A06411" w:rsidP="00A70846">
      <w:pPr>
        <w:ind w:firstLine="709"/>
        <w:rPr>
          <w:rFonts w:cs="Arial"/>
        </w:rPr>
      </w:pP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Федерации», администрация </w:t>
      </w:r>
      <w:r w:rsidR="00DC728F"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cs="Arial"/>
        </w:rPr>
      </w:pPr>
      <w:r w:rsidRPr="00A70846">
        <w:rPr>
          <w:rFonts w:cs="Arial"/>
          <w:spacing w:val="20"/>
        </w:rPr>
        <w:t>ПОСТАНОВЛЯЕТ</w:t>
      </w:r>
      <w:r w:rsidRPr="00A70846">
        <w:rPr>
          <w:rFonts w:cs="Arial"/>
        </w:rPr>
        <w:t>:</w:t>
      </w:r>
    </w:p>
    <w:p w:rsidR="00A70846" w:rsidRPr="00A70846" w:rsidRDefault="00A70846" w:rsidP="00A70846">
      <w:pPr>
        <w:shd w:val="clear" w:color="auto" w:fill="FFFFFF"/>
        <w:ind w:firstLine="709"/>
        <w:jc w:val="center"/>
        <w:textAlignment w:val="top"/>
        <w:rPr>
          <w:rFonts w:cs="Arial"/>
        </w:rPr>
      </w:pPr>
    </w:p>
    <w:p w:rsidR="00A70846" w:rsidRPr="00A70846" w:rsidRDefault="00A70846" w:rsidP="00A70846">
      <w:pPr>
        <w:shd w:val="clear" w:color="auto" w:fill="FFFFFF"/>
        <w:ind w:firstLine="0"/>
        <w:textAlignment w:val="top"/>
        <w:rPr>
          <w:rFonts w:cs="Arial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9889"/>
        <w:gridCol w:w="4428"/>
      </w:tblGrid>
      <w:tr w:rsidR="00A70846" w:rsidRPr="00A70846" w:rsidTr="00053477">
        <w:tc>
          <w:tcPr>
            <w:tcW w:w="9889" w:type="dxa"/>
          </w:tcPr>
          <w:p w:rsidR="00053477" w:rsidRDefault="00053477" w:rsidP="00053477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Внести в постановление администрации </w:t>
            </w:r>
            <w:r w:rsidR="00DC728F">
              <w:rPr>
                <w:rFonts w:ascii="Arial" w:hAnsi="Arial" w:cs="Arial"/>
              </w:rPr>
              <w:t xml:space="preserve">Новотроицкого </w:t>
            </w:r>
            <w:r>
              <w:rPr>
                <w:rFonts w:ascii="Arial" w:hAnsi="Arial" w:cs="Arial"/>
              </w:rPr>
              <w:t>сельского поселения №</w:t>
            </w:r>
            <w:r w:rsidR="00DC728F">
              <w:rPr>
                <w:rFonts w:ascii="Arial" w:hAnsi="Arial" w:cs="Arial"/>
              </w:rPr>
              <w:t xml:space="preserve"> 61</w:t>
            </w:r>
            <w:r>
              <w:rPr>
                <w:rFonts w:ascii="Arial" w:hAnsi="Arial" w:cs="Arial"/>
              </w:rPr>
              <w:t xml:space="preserve"> от </w:t>
            </w:r>
            <w:r w:rsidR="00DC728F">
              <w:rPr>
                <w:rFonts w:ascii="Arial" w:hAnsi="Arial" w:cs="Arial"/>
              </w:rPr>
              <w:t>04.12.2024 г.</w:t>
            </w:r>
            <w:r>
              <w:rPr>
                <w:rFonts w:ascii="Arial" w:hAnsi="Arial" w:cs="Arial"/>
              </w:rPr>
              <w:t xml:space="preserve"> </w:t>
            </w:r>
            <w:r w:rsidR="00682ED9" w:rsidRPr="00682ED9">
              <w:rPr>
                <w:rFonts w:ascii="Arial" w:hAnsi="Arial" w:cs="Arial"/>
              </w:rPr>
      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r w:rsidR="002F24EC">
              <w:rPr>
                <w:rFonts w:ascii="Arial" w:hAnsi="Arial" w:cs="Arial"/>
              </w:rPr>
              <w:t>Новотроицкого</w:t>
            </w:r>
            <w:r w:rsidR="00682ED9" w:rsidRPr="00682ED9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области»</w:t>
            </w:r>
            <w:r>
              <w:rPr>
                <w:rFonts w:ascii="Arial" w:hAnsi="Arial" w:cs="Arial"/>
              </w:rPr>
              <w:t xml:space="preserve"> следующие изменения:</w:t>
            </w:r>
          </w:p>
          <w:p w:rsidR="00053477" w:rsidRDefault="00053477" w:rsidP="00053477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Изложить программу</w:t>
            </w:r>
            <w:r w:rsidR="00682ED9">
              <w:rPr>
                <w:rFonts w:ascii="Arial" w:hAnsi="Arial" w:cs="Arial"/>
              </w:rPr>
              <w:t xml:space="preserve"> </w:t>
            </w:r>
            <w:r w:rsidR="00682ED9" w:rsidRPr="00682ED9">
              <w:rPr>
                <w:rFonts w:ascii="Arial" w:hAnsi="Arial" w:cs="Arial"/>
              </w:rPr>
      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в границах населенных пунктов </w:t>
            </w:r>
            <w:r w:rsidR="002F24EC">
              <w:rPr>
                <w:rFonts w:ascii="Arial" w:hAnsi="Arial" w:cs="Arial"/>
              </w:rPr>
              <w:t>Новотроицкого</w:t>
            </w:r>
            <w:r w:rsidR="00682ED9" w:rsidRPr="00682ED9"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</w:t>
            </w:r>
            <w:r>
              <w:rPr>
                <w:rFonts w:ascii="Arial" w:hAnsi="Arial" w:cs="Arial"/>
              </w:rPr>
              <w:t xml:space="preserve"> в следующей редакции согласно </w:t>
            </w:r>
            <w:proofErr w:type="gramStart"/>
            <w:r>
              <w:rPr>
                <w:rFonts w:ascii="Arial" w:hAnsi="Arial" w:cs="Arial"/>
              </w:rPr>
              <w:t>приложению</w:t>
            </w:r>
            <w:proofErr w:type="gramEnd"/>
            <w:r>
              <w:rPr>
                <w:rFonts w:ascii="Arial" w:hAnsi="Arial" w:cs="Arial"/>
              </w:rPr>
              <w:t xml:space="preserve"> к настоящему постановлению.</w:t>
            </w:r>
          </w:p>
          <w:p w:rsidR="00053477" w:rsidRDefault="00053477" w:rsidP="00053477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Настоящее </w:t>
            </w:r>
            <w:proofErr w:type="gramStart"/>
            <w:r>
              <w:rPr>
                <w:rFonts w:ascii="Arial" w:hAnsi="Arial" w:cs="Arial"/>
              </w:rPr>
              <w:t>постановление  вступает</w:t>
            </w:r>
            <w:proofErr w:type="gramEnd"/>
            <w:r>
              <w:rPr>
                <w:rFonts w:ascii="Arial" w:hAnsi="Arial" w:cs="Arial"/>
              </w:rPr>
              <w:t xml:space="preserve"> в силу с момента его опубликования в официальном периодическом издании «Муниципальный вестник </w:t>
            </w:r>
            <w:r w:rsidR="002F24EC">
              <w:rPr>
                <w:rFonts w:ascii="Arial" w:hAnsi="Arial" w:cs="Arial"/>
              </w:rPr>
              <w:t>Новотроицкого</w:t>
            </w:r>
            <w:r>
              <w:rPr>
                <w:rFonts w:ascii="Arial" w:hAnsi="Arial" w:cs="Arial"/>
              </w:rPr>
              <w:t xml:space="preserve"> сельского поселения Петропавловского муниципального района воронежской области». </w:t>
            </w:r>
          </w:p>
          <w:p w:rsidR="00A70846" w:rsidRPr="00A70846" w:rsidRDefault="00A70846" w:rsidP="008C2D31">
            <w:pPr>
              <w:ind w:firstLine="0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  <w:tbl>
            <w:tblPr>
              <w:tblW w:w="10030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3172"/>
              <w:gridCol w:w="3172"/>
            </w:tblGrid>
            <w:tr w:rsidR="00A70846" w:rsidRPr="00A70846" w:rsidTr="00053477">
              <w:tc>
                <w:tcPr>
                  <w:tcW w:w="3686" w:type="dxa"/>
                  <w:hideMark/>
                </w:tcPr>
                <w:p w:rsidR="00A70846" w:rsidRPr="00A70846" w:rsidRDefault="008A5A84" w:rsidP="002F24EC">
                  <w:pPr>
                    <w:ind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</w:t>
                  </w:r>
                  <w:r w:rsidR="00A70846" w:rsidRPr="00A70846">
                    <w:rPr>
                      <w:rFonts w:cs="Arial"/>
                    </w:rPr>
                    <w:t xml:space="preserve"> </w:t>
                  </w:r>
                  <w:r w:rsidR="002F24EC">
                    <w:rPr>
                      <w:rFonts w:cs="Arial"/>
                    </w:rPr>
                    <w:t>Новотроицкого</w:t>
                  </w:r>
                  <w:r w:rsidR="00A70846" w:rsidRPr="00A70846">
                    <w:rPr>
                      <w:rFonts w:cs="Arial"/>
                    </w:rPr>
                    <w:t xml:space="preserve"> сельского поселения</w:t>
                  </w:r>
                </w:p>
              </w:tc>
              <w:tc>
                <w:tcPr>
                  <w:tcW w:w="3172" w:type="dxa"/>
                </w:tcPr>
                <w:p w:rsidR="00A70846" w:rsidRPr="00A70846" w:rsidRDefault="00A70846" w:rsidP="00A7084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172" w:type="dxa"/>
                  <w:hideMark/>
                </w:tcPr>
                <w:p w:rsidR="00A70846" w:rsidRPr="00A70846" w:rsidRDefault="002F24EC" w:rsidP="00A7084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Е.М. Шапошникова</w:t>
                  </w:r>
                </w:p>
              </w:tc>
            </w:tr>
          </w:tbl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4428" w:type="dxa"/>
          </w:tcPr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  <w:r w:rsidRPr="00A70846">
              <w:rPr>
                <w:rFonts w:cs="Arial"/>
              </w:rPr>
              <w:t>ФИО</w:t>
            </w:r>
          </w:p>
        </w:tc>
      </w:tr>
      <w:tr w:rsidR="00A70846" w:rsidRPr="00A70846" w:rsidTr="00053477">
        <w:tc>
          <w:tcPr>
            <w:tcW w:w="9889" w:type="dxa"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4428" w:type="dxa"/>
          </w:tcPr>
          <w:p w:rsidR="00A70846" w:rsidRPr="00A70846" w:rsidRDefault="00A70846" w:rsidP="00A70846">
            <w:pPr>
              <w:ind w:firstLine="709"/>
              <w:rPr>
                <w:rFonts w:cs="Arial"/>
              </w:rPr>
            </w:pPr>
          </w:p>
        </w:tc>
      </w:tr>
    </w:tbl>
    <w:p w:rsidR="00A70846" w:rsidRPr="00A70846" w:rsidRDefault="00A70846" w:rsidP="00A70846">
      <w:pPr>
        <w:ind w:firstLine="709"/>
        <w:rPr>
          <w:rFonts w:cs="Arial"/>
        </w:rPr>
      </w:pPr>
    </w:p>
    <w:p w:rsidR="00A70846" w:rsidRPr="00A70846" w:rsidRDefault="00A70846" w:rsidP="00A70846">
      <w:pPr>
        <w:ind w:left="3969" w:firstLine="0"/>
        <w:jc w:val="right"/>
        <w:rPr>
          <w:rFonts w:cs="Arial"/>
        </w:rPr>
      </w:pPr>
    </w:p>
    <w:p w:rsidR="00AB0618" w:rsidRDefault="00AB0618">
      <w:pPr>
        <w:ind w:firstLine="0"/>
        <w:jc w:val="left"/>
        <w:rPr>
          <w:rFonts w:cs="Arial"/>
        </w:rPr>
      </w:pPr>
    </w:p>
    <w:p w:rsidR="00A70846" w:rsidRPr="00A70846" w:rsidRDefault="00A70846" w:rsidP="00A70846">
      <w:pPr>
        <w:ind w:left="3969" w:firstLine="0"/>
        <w:jc w:val="right"/>
        <w:rPr>
          <w:rFonts w:cs="Arial"/>
        </w:rPr>
      </w:pPr>
      <w:r w:rsidRPr="00A70846">
        <w:rPr>
          <w:rFonts w:cs="Arial"/>
        </w:rPr>
        <w:lastRenderedPageBreak/>
        <w:t>Утверждена</w:t>
      </w:r>
    </w:p>
    <w:p w:rsidR="00A70846" w:rsidRPr="00A70846" w:rsidRDefault="00A70846" w:rsidP="00A70846">
      <w:pPr>
        <w:ind w:left="3969" w:firstLine="0"/>
        <w:jc w:val="right"/>
        <w:rPr>
          <w:rFonts w:cs="Arial"/>
        </w:rPr>
      </w:pPr>
      <w:r w:rsidRPr="00A70846">
        <w:rPr>
          <w:rFonts w:cs="Arial"/>
        </w:rPr>
        <w:t>постановлением администрации</w:t>
      </w:r>
    </w:p>
    <w:p w:rsidR="00A70846" w:rsidRPr="00A70846" w:rsidRDefault="002F24EC" w:rsidP="00A70846">
      <w:pPr>
        <w:ind w:left="3969" w:firstLine="0"/>
        <w:jc w:val="right"/>
        <w:rPr>
          <w:rFonts w:cs="Arial"/>
        </w:rPr>
      </w:pPr>
      <w:r>
        <w:rPr>
          <w:rFonts w:cs="Arial"/>
        </w:rPr>
        <w:t>Новотроицкого</w:t>
      </w:r>
      <w:r w:rsidR="00A70846" w:rsidRPr="00A70846">
        <w:rPr>
          <w:rFonts w:cs="Arial"/>
        </w:rPr>
        <w:t xml:space="preserve"> сельского поселения </w:t>
      </w:r>
    </w:p>
    <w:p w:rsidR="00A70846" w:rsidRPr="00A70846" w:rsidRDefault="008A5A84" w:rsidP="00A70846">
      <w:pPr>
        <w:ind w:left="3969" w:firstLine="0"/>
        <w:jc w:val="right"/>
        <w:rPr>
          <w:rFonts w:cs="Arial"/>
        </w:rPr>
      </w:pPr>
      <w:r>
        <w:rPr>
          <w:rFonts w:cs="Arial"/>
        </w:rPr>
        <w:t xml:space="preserve">от </w:t>
      </w:r>
      <w:r w:rsidR="008A24BF">
        <w:rPr>
          <w:rFonts w:cs="Arial"/>
        </w:rPr>
        <w:t>26</w:t>
      </w:r>
      <w:r>
        <w:rPr>
          <w:rFonts w:cs="Arial"/>
        </w:rPr>
        <w:t xml:space="preserve">.05.2025г. № </w:t>
      </w:r>
      <w:r w:rsidR="006B26C8">
        <w:rPr>
          <w:rFonts w:cs="Arial"/>
        </w:rPr>
        <w:t>22</w:t>
      </w:r>
    </w:p>
    <w:p w:rsidR="00A70846" w:rsidRPr="00A70846" w:rsidRDefault="00A70846" w:rsidP="00A7084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Программа профилактики</w:t>
      </w:r>
    </w:p>
    <w:p w:rsidR="00A70846" w:rsidRPr="00A70846" w:rsidRDefault="00A70846" w:rsidP="00A70846">
      <w:pPr>
        <w:ind w:firstLine="709"/>
        <w:jc w:val="center"/>
        <w:rPr>
          <w:rFonts w:cs="Arial"/>
        </w:rPr>
      </w:pPr>
      <w:r w:rsidRPr="00A70846">
        <w:rPr>
          <w:rFonts w:cs="Arial"/>
        </w:rPr>
        <w:t>рисков причинения вреда (ущерба) охраняемым законом ценностям</w:t>
      </w:r>
    </w:p>
    <w:p w:rsidR="00A70846" w:rsidRPr="00A70846" w:rsidRDefault="00A70846" w:rsidP="00A70846">
      <w:pPr>
        <w:ind w:firstLine="709"/>
        <w:jc w:val="center"/>
        <w:rPr>
          <w:rFonts w:cs="Arial"/>
          <w:bCs/>
          <w:kern w:val="28"/>
        </w:rPr>
      </w:pPr>
      <w:r w:rsidRPr="00A70846">
        <w:rPr>
          <w:rFonts w:cs="Arial"/>
          <w:bCs/>
          <w:kern w:val="28"/>
        </w:rPr>
        <w:t xml:space="preserve">на 2025 год в сфере муниципального контроля </w:t>
      </w:r>
      <w:r w:rsidRPr="00A70846">
        <w:rPr>
          <w:rFonts w:cs="Arial"/>
          <w:bCs/>
          <w:spacing w:val="2"/>
          <w:kern w:val="28"/>
        </w:rPr>
        <w:t xml:space="preserve">на автомобильном транспорте и в дорожном хозяйстве в </w:t>
      </w:r>
      <w:r w:rsidRPr="00A70846">
        <w:rPr>
          <w:rFonts w:cs="Arial"/>
          <w:bCs/>
          <w:kern w:val="28"/>
        </w:rPr>
        <w:t>границах населенных пунктов</w:t>
      </w:r>
    </w:p>
    <w:p w:rsidR="00A70846" w:rsidRPr="00A70846" w:rsidRDefault="002F24EC" w:rsidP="00A70846">
      <w:pPr>
        <w:ind w:firstLine="709"/>
        <w:jc w:val="center"/>
        <w:rPr>
          <w:rFonts w:cs="Arial"/>
        </w:rPr>
      </w:pPr>
      <w:r>
        <w:rPr>
          <w:rFonts w:cs="Arial"/>
        </w:rPr>
        <w:t>Новотроицкого</w:t>
      </w:r>
      <w:r w:rsidR="00A70846" w:rsidRPr="00A70846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A70846">
        <w:rPr>
          <w:rFonts w:cs="Arial"/>
          <w:spacing w:val="2"/>
        </w:rPr>
        <w:t xml:space="preserve">на автомобильном транспорте и в дорожном хозяйстве в </w:t>
      </w:r>
      <w:r w:rsidRPr="00A70846">
        <w:rPr>
          <w:rFonts w:cs="Arial"/>
        </w:rPr>
        <w:t xml:space="preserve">границах населенных пунктов </w:t>
      </w:r>
      <w:r w:rsidR="002F24EC"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846" w:rsidRPr="00A70846" w:rsidRDefault="00A70846" w:rsidP="00A70846">
      <w:pPr>
        <w:autoSpaceDE w:val="0"/>
        <w:autoSpaceDN w:val="0"/>
        <w:adjustRightInd w:val="0"/>
        <w:ind w:firstLine="709"/>
        <w:rPr>
          <w:rFonts w:cs="Arial"/>
        </w:rPr>
      </w:pPr>
      <w:r w:rsidRPr="00A70846">
        <w:rPr>
          <w:rFonts w:cs="Arial"/>
        </w:rPr>
        <w:t xml:space="preserve">Настоящая Программа разработана и подлежит исполнению администрацией </w:t>
      </w:r>
      <w:r w:rsidR="002F24EC">
        <w:rPr>
          <w:rFonts w:cs="Arial"/>
        </w:rPr>
        <w:t>Новотроицкого</w:t>
      </w:r>
      <w:r w:rsidRPr="00A70846">
        <w:rPr>
          <w:rFonts w:cs="Arial"/>
        </w:rPr>
        <w:t xml:space="preserve"> сельского поселения Петропавловского муниципального района Воронежской </w:t>
      </w:r>
      <w:proofErr w:type="gramStart"/>
      <w:r w:rsidRPr="00A70846">
        <w:rPr>
          <w:rFonts w:cs="Arial"/>
        </w:rPr>
        <w:t>области(</w:t>
      </w:r>
      <w:proofErr w:type="gramEnd"/>
      <w:r w:rsidRPr="00A70846">
        <w:rPr>
          <w:rFonts w:cs="Arial"/>
        </w:rPr>
        <w:t>далее по тексту – администрация).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 xml:space="preserve">1.1. Вид муниципального контроля: муниципальный контроль </w:t>
      </w:r>
      <w:r w:rsidRPr="00A70846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70846">
        <w:rPr>
          <w:rFonts w:cs="Arial"/>
        </w:rPr>
        <w:t>границах населенных пунктов.</w:t>
      </w:r>
    </w:p>
    <w:p w:rsidR="00BF7C45" w:rsidRPr="007B7A26" w:rsidRDefault="00A70846" w:rsidP="007B7A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70846">
        <w:rPr>
          <w:rFonts w:eastAsia="Calibri" w:cs="Arial"/>
        </w:rPr>
        <w:t xml:space="preserve">1.2. </w:t>
      </w:r>
      <w:r w:rsidR="00BF7C45" w:rsidRPr="007B7A26">
        <w:rPr>
          <w:rFonts w:eastAsia="Calibri" w:cs="Arial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BF7C45" w:rsidRPr="007B7A26" w:rsidRDefault="00BF7C45" w:rsidP="00BF7C45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Pr="007B7A26">
        <w:rPr>
          <w:rFonts w:cs="Arial"/>
        </w:rPr>
        <w:t xml:space="preserve">Березняговского сельского поселения Петропавловского муниципального района Воронежской области </w:t>
      </w:r>
      <w:r w:rsidRPr="007B7A26">
        <w:rPr>
          <w:rFonts w:eastAsia="Calibri" w:cs="Arial"/>
        </w:rPr>
        <w:t>(далее - автомобильные дороги местного значения или автомобильные дороги общего пользования местного значения):</w:t>
      </w:r>
    </w:p>
    <w:p w:rsidR="00BF7C45" w:rsidRPr="007B7A26" w:rsidRDefault="00BF7C45" w:rsidP="00BF7C45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F7C45" w:rsidRPr="007B7A26" w:rsidRDefault="00BF7C45" w:rsidP="00BF7C45">
      <w:pPr>
        <w:adjustRightInd w:val="0"/>
        <w:ind w:firstLine="709"/>
        <w:rPr>
          <w:rFonts w:eastAsia="Calibri" w:cs="Arial"/>
        </w:rPr>
      </w:pPr>
      <w:r w:rsidRPr="007B7A26">
        <w:rPr>
          <w:rFonts w:eastAsia="Calibri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7C45" w:rsidRPr="00A70846" w:rsidRDefault="00BF7C45" w:rsidP="00BF7C45">
      <w:pPr>
        <w:ind w:firstLine="709"/>
        <w:rPr>
          <w:rFonts w:cs="Arial"/>
        </w:rPr>
      </w:pPr>
      <w:r w:rsidRPr="007B7A26">
        <w:rPr>
          <w:rFonts w:eastAsia="Calibri" w:cs="Arial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70846" w:rsidRPr="00A70846" w:rsidRDefault="00A70846" w:rsidP="00A70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</w:rPr>
      </w:pPr>
      <w:r w:rsidRPr="00A70846">
        <w:rPr>
          <w:rFonts w:cs="Arial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846" w:rsidRPr="00A70846" w:rsidRDefault="00A70846" w:rsidP="00A7084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70846">
        <w:rPr>
          <w:rFonts w:eastAsia="Calibri" w:cs="Arial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A70846" w:rsidRPr="00A70846" w:rsidRDefault="00A70846" w:rsidP="00BF7C45">
      <w:pPr>
        <w:ind w:firstLine="709"/>
        <w:rPr>
          <w:rFonts w:cs="Arial"/>
        </w:rPr>
      </w:pPr>
      <w:r w:rsidRPr="00A70846">
        <w:rPr>
          <w:rFonts w:cs="Arial"/>
        </w:rPr>
        <w:t>В рамках профилактики</w:t>
      </w:r>
      <w:r w:rsidRPr="00A70846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 </w:t>
      </w:r>
      <w:r w:rsidRPr="00A70846">
        <w:rPr>
          <w:rFonts w:cs="Arial"/>
        </w:rPr>
        <w:t>администрацией в 2024 году осуществляются следующие мероприятия: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0846" w:rsidRPr="00A70846" w:rsidRDefault="00A70846" w:rsidP="00BF7C45">
      <w:pPr>
        <w:numPr>
          <w:ilvl w:val="0"/>
          <w:numId w:val="1"/>
        </w:numPr>
        <w:tabs>
          <w:tab w:val="left" w:pos="851"/>
        </w:tabs>
        <w:ind w:left="0" w:firstLine="709"/>
        <w:rPr>
          <w:rFonts w:cs="Arial"/>
        </w:rPr>
      </w:pPr>
      <w:r w:rsidRPr="00A70846">
        <w:rPr>
          <w:rFonts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0846" w:rsidRPr="00A70846" w:rsidRDefault="00A70846" w:rsidP="00BF7C45">
      <w:pPr>
        <w:tabs>
          <w:tab w:val="left" w:pos="851"/>
        </w:tabs>
        <w:ind w:firstLine="709"/>
        <w:rPr>
          <w:rFonts w:cs="Arial"/>
        </w:rPr>
      </w:pPr>
      <w:r w:rsidRPr="00A70846">
        <w:rPr>
          <w:rFonts w:cs="Arial"/>
        </w:rPr>
        <w:t>За 10 месяцев 2024 года администрацией выдано 0 предостережений о недопустимости нарушения обязательных требований.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  <w:shd w:val="clear" w:color="auto" w:fill="FFFFFF"/>
        </w:rPr>
        <w:t>2. Цели и задачи реализации Программы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2.1. Целями профилактической работы являются:</w:t>
      </w:r>
    </w:p>
    <w:p w:rsidR="00821BA7" w:rsidRPr="007B7A26" w:rsidRDefault="00821BA7" w:rsidP="00821BA7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821BA7" w:rsidRPr="007B7A26" w:rsidRDefault="00821BA7" w:rsidP="00821BA7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1BA7" w:rsidRDefault="00821BA7" w:rsidP="00821BA7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7B7A26">
        <w:rPr>
          <w:rFonts w:eastAsia="Calibri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2.2. Задачами профилактической работы являются: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1) укрепление системы профилактики нарушений обязательных требований;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846" w:rsidRPr="00A70846" w:rsidRDefault="00A70846" w:rsidP="00A70846">
      <w:pPr>
        <w:ind w:firstLine="709"/>
        <w:rPr>
          <w:rFonts w:cs="Arial"/>
        </w:rPr>
      </w:pPr>
      <w:r w:rsidRPr="00A70846">
        <w:rPr>
          <w:rFonts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846" w:rsidRPr="00A70846" w:rsidRDefault="00A70846" w:rsidP="00A70846">
      <w:pPr>
        <w:ind w:firstLine="709"/>
        <w:rPr>
          <w:rFonts w:cs="Arial"/>
          <w:shd w:val="clear" w:color="auto" w:fill="FFFFFF"/>
        </w:rPr>
      </w:pPr>
    </w:p>
    <w:p w:rsidR="00EE115C" w:rsidRPr="00EE115C" w:rsidRDefault="00A70846" w:rsidP="00EE115C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 w:rsidRPr="00EE115C">
        <w:rPr>
          <w:rFonts w:cs="Arial"/>
          <w:shd w:val="clear" w:color="auto" w:fill="FFFFFF"/>
        </w:rPr>
        <w:t xml:space="preserve">3. </w:t>
      </w:r>
      <w:r w:rsidR="00EE115C" w:rsidRPr="00EE115C">
        <w:rPr>
          <w:rFonts w:eastAsiaTheme="minorHAnsi" w:cs="Arial"/>
          <w:lang w:eastAsia="en-US"/>
        </w:rPr>
        <w:t xml:space="preserve">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№</w:t>
            </w:r>
          </w:p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C2402D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EE115C" w:rsidRPr="00EE115C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1) организация и осуществление муниципального контроля на автомобильном транспорте;</w:t>
            </w:r>
          </w:p>
          <w:p w:rsidR="00EE115C" w:rsidRPr="00EE115C" w:rsidRDefault="00EE115C" w:rsidP="00C2402D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 xml:space="preserve">2) порядок </w:t>
            </w:r>
            <w:r w:rsidRPr="00EE115C">
              <w:rPr>
                <w:rFonts w:cs="Arial"/>
              </w:rPr>
              <w:lastRenderedPageBreak/>
              <w:t>осуществления контрольных мероприятий;</w:t>
            </w:r>
          </w:p>
          <w:p w:rsidR="00EE115C" w:rsidRPr="00EE115C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EE115C" w:rsidRPr="00EE115C" w:rsidRDefault="00EE115C" w:rsidP="00C2402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EE115C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Специалист администрации, в должностные обязанности которого входит осуществление </w:t>
            </w:r>
            <w:r w:rsidRPr="00EE115C">
              <w:rPr>
                <w:rFonts w:eastAsiaTheme="minorHAnsi" w:cs="Arial"/>
                <w:lang w:eastAsia="en-US"/>
              </w:rPr>
              <w:lastRenderedPageBreak/>
              <w:t>муниципального контроля</w:t>
            </w:r>
          </w:p>
        </w:tc>
      </w:tr>
      <w:tr w:rsidR="00EE115C" w:rsidRPr="00EE115C" w:rsidTr="00C2402D">
        <w:tc>
          <w:tcPr>
            <w:tcW w:w="51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lastRenderedPageBreak/>
              <w:t>5</w:t>
            </w: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EE115C" w:rsidRPr="00EE115C" w:rsidRDefault="00EE115C" w:rsidP="00EE11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№ 248-ФЗ</w:t>
            </w:r>
          </w:p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EE115C" w:rsidRPr="00EE115C" w:rsidRDefault="00EE115C" w:rsidP="00EE115C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EE115C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A70846" w:rsidRPr="00EE115C" w:rsidRDefault="00A70846" w:rsidP="00EE115C">
      <w:pPr>
        <w:ind w:firstLine="709"/>
        <w:rPr>
          <w:rFonts w:cs="Arial"/>
        </w:rPr>
      </w:pPr>
    </w:p>
    <w:p w:rsidR="00A70846" w:rsidRPr="00A70846" w:rsidRDefault="00A70846" w:rsidP="00A70846">
      <w:pPr>
        <w:ind w:firstLine="709"/>
        <w:rPr>
          <w:rFonts w:cs="Arial"/>
          <w:shd w:val="clear" w:color="auto" w:fill="FFFFFF"/>
        </w:rPr>
      </w:pPr>
      <w:r w:rsidRPr="00A70846">
        <w:rPr>
          <w:rFonts w:cs="Arial"/>
          <w:shd w:val="clear" w:color="auto" w:fill="FFFFFF"/>
        </w:rPr>
        <w:t>4. Показатели результативности и эффективности Программы</w:t>
      </w:r>
    </w:p>
    <w:p w:rsidR="00A70846" w:rsidRPr="00A70846" w:rsidRDefault="00A70846" w:rsidP="00A70846">
      <w:pPr>
        <w:ind w:firstLine="709"/>
        <w:rPr>
          <w:rFonts w:cs="Arial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06"/>
        <w:gridCol w:w="2519"/>
      </w:tblGrid>
      <w:tr w:rsidR="00A70846" w:rsidRPr="00A70846" w:rsidTr="00A70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№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Величина</w:t>
            </w:r>
          </w:p>
        </w:tc>
      </w:tr>
      <w:tr w:rsidR="00A70846" w:rsidRPr="00A70846" w:rsidTr="00A7084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FF41F8" w:rsidP="00A708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70846"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0846" w:rsidRPr="00A70846" w:rsidRDefault="00A70846" w:rsidP="00A708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70846">
                <w:rPr>
                  <w:rFonts w:eastAsia="Calibri" w:cs="Arial"/>
                </w:rPr>
                <w:t>2021 г</w:t>
              </w:r>
            </w:smartTag>
            <w:r w:rsidRPr="00A70846">
              <w:rPr>
                <w:rFonts w:eastAsia="Calibri" w:cs="Arial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  <w:tr w:rsidR="00A70846" w:rsidRPr="00A70846" w:rsidTr="00A7084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FF41F8" w:rsidP="00A708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70846" w:rsidRPr="00A70846">
              <w:rPr>
                <w:rFonts w:cs="Arial"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0846" w:rsidRPr="00A70846" w:rsidRDefault="00A70846" w:rsidP="00A7084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Исполнено /</w:t>
            </w:r>
          </w:p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Не исполнено</w:t>
            </w:r>
          </w:p>
        </w:tc>
      </w:tr>
      <w:tr w:rsidR="00A70846" w:rsidRPr="00A70846" w:rsidTr="00A7084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ind w:firstLine="0"/>
              <w:rPr>
                <w:rFonts w:eastAsia="Courier New" w:cs="Arial"/>
              </w:rPr>
            </w:pPr>
            <w:r w:rsidRPr="00A70846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70846">
              <w:rPr>
                <w:rFonts w:eastAsia="Calibri" w:cs="Arial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20% и более</w:t>
            </w:r>
          </w:p>
        </w:tc>
      </w:tr>
      <w:tr w:rsidR="00A70846" w:rsidRPr="00A70846" w:rsidTr="00A70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  <w:r w:rsidRPr="00A70846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846" w:rsidRPr="00A70846" w:rsidRDefault="00A70846" w:rsidP="00A70846">
            <w:pPr>
              <w:widowControl w:val="0"/>
              <w:ind w:firstLine="0"/>
              <w:rPr>
                <w:rFonts w:cs="Arial"/>
              </w:rPr>
            </w:pPr>
            <w:r w:rsidRPr="00A70846">
              <w:rPr>
                <w:rFonts w:cs="Arial"/>
              </w:rPr>
              <w:t>100%</w:t>
            </w:r>
          </w:p>
        </w:tc>
      </w:tr>
    </w:tbl>
    <w:p w:rsidR="00A70846" w:rsidRPr="00A70846" w:rsidRDefault="00A70846" w:rsidP="00A70846">
      <w:pPr>
        <w:ind w:firstLine="709"/>
        <w:rPr>
          <w:rFonts w:cs="Arial"/>
        </w:rPr>
      </w:pPr>
    </w:p>
    <w:p w:rsidR="003308A7" w:rsidRDefault="003308A7"/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07"/>
    <w:rsid w:val="0002259A"/>
    <w:rsid w:val="00022D76"/>
    <w:rsid w:val="00053477"/>
    <w:rsid w:val="000572D1"/>
    <w:rsid w:val="00067C82"/>
    <w:rsid w:val="0008741C"/>
    <w:rsid w:val="000A0434"/>
    <w:rsid w:val="000C11E1"/>
    <w:rsid w:val="000C68EB"/>
    <w:rsid w:val="000D2D38"/>
    <w:rsid w:val="000F7EBD"/>
    <w:rsid w:val="00147E9F"/>
    <w:rsid w:val="00195801"/>
    <w:rsid w:val="001B17F0"/>
    <w:rsid w:val="001D46F6"/>
    <w:rsid w:val="001F3DB5"/>
    <w:rsid w:val="00220304"/>
    <w:rsid w:val="00226F01"/>
    <w:rsid w:val="00227534"/>
    <w:rsid w:val="00280544"/>
    <w:rsid w:val="002F24EC"/>
    <w:rsid w:val="002F73C0"/>
    <w:rsid w:val="00310267"/>
    <w:rsid w:val="003308A7"/>
    <w:rsid w:val="003456C5"/>
    <w:rsid w:val="003F2B50"/>
    <w:rsid w:val="00422149"/>
    <w:rsid w:val="00475FE2"/>
    <w:rsid w:val="00487607"/>
    <w:rsid w:val="004B49C5"/>
    <w:rsid w:val="004B5CD7"/>
    <w:rsid w:val="004D1F71"/>
    <w:rsid w:val="0052173C"/>
    <w:rsid w:val="0057693A"/>
    <w:rsid w:val="005C7D16"/>
    <w:rsid w:val="006276E1"/>
    <w:rsid w:val="00682ED9"/>
    <w:rsid w:val="006B26C8"/>
    <w:rsid w:val="006B5E96"/>
    <w:rsid w:val="00714C96"/>
    <w:rsid w:val="0072084A"/>
    <w:rsid w:val="007326B5"/>
    <w:rsid w:val="007B7A26"/>
    <w:rsid w:val="007C3689"/>
    <w:rsid w:val="007F48A9"/>
    <w:rsid w:val="00803C30"/>
    <w:rsid w:val="00821BA7"/>
    <w:rsid w:val="00836AC5"/>
    <w:rsid w:val="00854B04"/>
    <w:rsid w:val="0085789F"/>
    <w:rsid w:val="008907D3"/>
    <w:rsid w:val="00897C8A"/>
    <w:rsid w:val="008A24BF"/>
    <w:rsid w:val="008A4040"/>
    <w:rsid w:val="008A5A84"/>
    <w:rsid w:val="008C2D31"/>
    <w:rsid w:val="008F5B17"/>
    <w:rsid w:val="009231EF"/>
    <w:rsid w:val="0094680F"/>
    <w:rsid w:val="009547A0"/>
    <w:rsid w:val="00970832"/>
    <w:rsid w:val="009E02A7"/>
    <w:rsid w:val="00A06411"/>
    <w:rsid w:val="00A12425"/>
    <w:rsid w:val="00A23E6A"/>
    <w:rsid w:val="00A64E82"/>
    <w:rsid w:val="00A70846"/>
    <w:rsid w:val="00AB0618"/>
    <w:rsid w:val="00B015A8"/>
    <w:rsid w:val="00B16D64"/>
    <w:rsid w:val="00B31E16"/>
    <w:rsid w:val="00B72682"/>
    <w:rsid w:val="00BA35BB"/>
    <w:rsid w:val="00BE6989"/>
    <w:rsid w:val="00BF7C45"/>
    <w:rsid w:val="00C2402D"/>
    <w:rsid w:val="00C41316"/>
    <w:rsid w:val="00C7592C"/>
    <w:rsid w:val="00CA4AEE"/>
    <w:rsid w:val="00CD53B9"/>
    <w:rsid w:val="00CE022B"/>
    <w:rsid w:val="00D04815"/>
    <w:rsid w:val="00D13C2B"/>
    <w:rsid w:val="00D35F2B"/>
    <w:rsid w:val="00D5146D"/>
    <w:rsid w:val="00D6464C"/>
    <w:rsid w:val="00D65F3E"/>
    <w:rsid w:val="00D67A5B"/>
    <w:rsid w:val="00D71188"/>
    <w:rsid w:val="00D744DE"/>
    <w:rsid w:val="00DC728F"/>
    <w:rsid w:val="00DD4B47"/>
    <w:rsid w:val="00E32AED"/>
    <w:rsid w:val="00E34E4E"/>
    <w:rsid w:val="00E92272"/>
    <w:rsid w:val="00EA4328"/>
    <w:rsid w:val="00EA45E6"/>
    <w:rsid w:val="00EC4E90"/>
    <w:rsid w:val="00ED3127"/>
    <w:rsid w:val="00EE115C"/>
    <w:rsid w:val="00EE481F"/>
    <w:rsid w:val="00EE61DF"/>
    <w:rsid w:val="00EE748A"/>
    <w:rsid w:val="00F56E8B"/>
    <w:rsid w:val="00F7603F"/>
    <w:rsid w:val="00FF1813"/>
    <w:rsid w:val="00FF1BFD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AC697"/>
  <w15:docId w15:val="{DFEDB34F-5428-4571-8642-3566172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26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26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26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26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26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708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08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08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08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26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26B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708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26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326B5"/>
    <w:rPr>
      <w:color w:val="0000FF"/>
      <w:u w:val="none"/>
    </w:rPr>
  </w:style>
  <w:style w:type="paragraph" w:customStyle="1" w:styleId="Application">
    <w:name w:val="Application!Приложение"/>
    <w:rsid w:val="007326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26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26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05347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0534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64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356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98</cp:revision>
  <cp:lastPrinted>2025-05-26T12:56:00Z</cp:lastPrinted>
  <dcterms:created xsi:type="dcterms:W3CDTF">2025-05-12T08:37:00Z</dcterms:created>
  <dcterms:modified xsi:type="dcterms:W3CDTF">2025-05-26T13:00:00Z</dcterms:modified>
</cp:coreProperties>
</file>