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B0472" w14:textId="77777777" w:rsidR="003325ED" w:rsidRPr="002D33CE" w:rsidRDefault="003325ED" w:rsidP="002D33CE">
      <w:pPr>
        <w:tabs>
          <w:tab w:val="left" w:pos="708"/>
          <w:tab w:val="center" w:pos="4677"/>
          <w:tab w:val="left" w:pos="4710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</w:p>
    <w:p w14:paraId="078264F5" w14:textId="77777777" w:rsidR="00995A38" w:rsidRPr="002D33CE" w:rsidRDefault="00995A38" w:rsidP="002D33CE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bookmarkStart w:id="0" w:name="_GoBack"/>
      <w:bookmarkEnd w:id="0"/>
      <w:r w:rsidRPr="002D33CE">
        <w:rPr>
          <w:rFonts w:eastAsia="Calibri" w:cs="Arial"/>
          <w:lang w:eastAsia="en-US"/>
        </w:rPr>
        <w:t>АДМИНИСТРАЦИЯ</w:t>
      </w:r>
    </w:p>
    <w:p w14:paraId="3067AFF2" w14:textId="063F957E" w:rsidR="00995A38" w:rsidRPr="002D33CE" w:rsidRDefault="0097713F" w:rsidP="002D33CE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НОВОТРОИЦКОГО</w:t>
      </w:r>
      <w:r w:rsidR="00995A38" w:rsidRPr="002D33CE">
        <w:rPr>
          <w:rFonts w:eastAsia="Calibri" w:cs="Arial"/>
          <w:lang w:eastAsia="en-US"/>
        </w:rPr>
        <w:t xml:space="preserve"> СЕЛЬСКОГО ПОСЕЛЕНИЯ</w:t>
      </w:r>
    </w:p>
    <w:p w14:paraId="14D59F73" w14:textId="77777777" w:rsidR="00995A38" w:rsidRPr="002D33CE" w:rsidRDefault="005A2D44" w:rsidP="002D33CE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ПЕТРОПАВЛОВСКОГО</w:t>
      </w:r>
      <w:r w:rsidR="00995A38" w:rsidRPr="002D33CE">
        <w:rPr>
          <w:rFonts w:eastAsia="Calibri" w:cs="Arial"/>
          <w:lang w:eastAsia="en-US"/>
        </w:rPr>
        <w:t xml:space="preserve"> МУНИЦИПАЛЬНОГО РАЙОНА</w:t>
      </w:r>
    </w:p>
    <w:p w14:paraId="6252ABA8" w14:textId="77777777" w:rsidR="00995A38" w:rsidRPr="002D33CE" w:rsidRDefault="00995A38" w:rsidP="002D33CE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2D33CE">
        <w:rPr>
          <w:rFonts w:eastAsia="Calibri" w:cs="Arial"/>
          <w:lang w:eastAsia="en-US"/>
        </w:rPr>
        <w:t>ВОРОНЕЖСКОЙ ОБЛАСТИ</w:t>
      </w:r>
    </w:p>
    <w:p w14:paraId="189044AB" w14:textId="77777777" w:rsidR="00995A38" w:rsidRPr="002D33CE" w:rsidRDefault="00995A38" w:rsidP="002D33CE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</w:p>
    <w:p w14:paraId="71A71887" w14:textId="77777777" w:rsidR="00995A38" w:rsidRPr="002D33CE" w:rsidRDefault="00995A38" w:rsidP="002D33CE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2D33CE">
        <w:rPr>
          <w:rFonts w:eastAsia="Calibri" w:cs="Arial"/>
          <w:lang w:eastAsia="en-US"/>
        </w:rPr>
        <w:t>ПОСТАНОВЛЕНИЕ</w:t>
      </w:r>
    </w:p>
    <w:p w14:paraId="3264ED07" w14:textId="77777777" w:rsidR="00995A38" w:rsidRPr="002D33CE" w:rsidRDefault="00995A38" w:rsidP="002D33CE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</w:p>
    <w:p w14:paraId="64E5F44A" w14:textId="5364BEB4" w:rsidR="00995A38" w:rsidRPr="002D33CE" w:rsidRDefault="005A2D44" w:rsidP="002D33CE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u w:val="single"/>
          <w:lang w:eastAsia="en-US"/>
        </w:rPr>
      </w:pPr>
      <w:r w:rsidRPr="0097713F">
        <w:rPr>
          <w:rFonts w:eastAsia="Calibri" w:cs="Arial"/>
          <w:lang w:eastAsia="en-US"/>
        </w:rPr>
        <w:t xml:space="preserve">от  21.06.2024 года № </w:t>
      </w:r>
      <w:r w:rsidR="0097713F">
        <w:rPr>
          <w:rFonts w:eastAsia="Calibri" w:cs="Arial"/>
          <w:lang w:eastAsia="en-US"/>
        </w:rPr>
        <w:t>21</w:t>
      </w:r>
    </w:p>
    <w:p w14:paraId="64D9B769" w14:textId="77777777" w:rsidR="002A12FF" w:rsidRDefault="002A12FF" w:rsidP="002A12FF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</w:p>
    <w:p w14:paraId="0F5E3301" w14:textId="380E1E0F" w:rsidR="002A12FF" w:rsidRPr="002A12FF" w:rsidRDefault="002A12FF" w:rsidP="002A12FF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cs="Arial"/>
          <w:bCs/>
          <w:kern w:val="28"/>
          <w:sz w:val="32"/>
          <w:szCs w:val="32"/>
        </w:rPr>
      </w:pPr>
      <w:r w:rsidRPr="002A12FF">
        <w:rPr>
          <w:rFonts w:cs="Arial"/>
          <w:b/>
          <w:bCs/>
          <w:kern w:val="28"/>
          <w:sz w:val="32"/>
          <w:szCs w:val="32"/>
        </w:rPr>
        <w:t xml:space="preserve">Об утверждении Положения о порядке формирования и использования жилых помещений маневренного фонда </w:t>
      </w:r>
      <w:r w:rsidR="0097713F">
        <w:rPr>
          <w:rFonts w:cs="Arial"/>
          <w:b/>
          <w:bCs/>
          <w:kern w:val="28"/>
          <w:sz w:val="32"/>
          <w:szCs w:val="32"/>
        </w:rPr>
        <w:t>Новотроицкого</w:t>
      </w:r>
      <w:r w:rsidRPr="002A12FF">
        <w:rPr>
          <w:rFonts w:cs="Arial"/>
          <w:b/>
          <w:bCs/>
          <w:kern w:val="28"/>
          <w:sz w:val="32"/>
          <w:szCs w:val="32"/>
        </w:rPr>
        <w:t xml:space="preserve"> сельского поселения</w:t>
      </w:r>
      <w:r w:rsidRPr="002A12FF">
        <w:rPr>
          <w:rFonts w:cs="Arial"/>
          <w:bCs/>
          <w:kern w:val="28"/>
          <w:sz w:val="32"/>
          <w:szCs w:val="32"/>
        </w:rPr>
        <w:t xml:space="preserve"> </w:t>
      </w:r>
      <w:r w:rsidR="005A2D44">
        <w:rPr>
          <w:rFonts w:cs="Arial"/>
          <w:b/>
          <w:bCs/>
          <w:kern w:val="28"/>
          <w:sz w:val="32"/>
          <w:szCs w:val="32"/>
        </w:rPr>
        <w:t>Петропавловского</w:t>
      </w:r>
      <w:r w:rsidRPr="002A12FF">
        <w:rPr>
          <w:rFonts w:cs="Arial"/>
          <w:b/>
          <w:bCs/>
          <w:kern w:val="28"/>
          <w:sz w:val="32"/>
          <w:szCs w:val="32"/>
        </w:rPr>
        <w:t xml:space="preserve"> муниципального района</w:t>
      </w:r>
      <w:r w:rsidRPr="002A12FF">
        <w:rPr>
          <w:rFonts w:cs="Arial"/>
          <w:bCs/>
          <w:kern w:val="28"/>
          <w:sz w:val="32"/>
          <w:szCs w:val="32"/>
        </w:rPr>
        <w:t xml:space="preserve"> </w:t>
      </w:r>
      <w:r w:rsidRPr="002A12FF">
        <w:rPr>
          <w:rFonts w:cs="Arial"/>
          <w:b/>
          <w:bCs/>
          <w:kern w:val="28"/>
          <w:sz w:val="32"/>
          <w:szCs w:val="32"/>
        </w:rPr>
        <w:t>Воронежской области</w:t>
      </w:r>
    </w:p>
    <w:p w14:paraId="2BD76A82" w14:textId="77777777" w:rsidR="002A12FF" w:rsidRDefault="002A12FF" w:rsidP="002A12FF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</w:p>
    <w:p w14:paraId="021DB919" w14:textId="64A7666D" w:rsidR="00384CD9" w:rsidRDefault="00384CD9" w:rsidP="005A2D44">
      <w:pPr>
        <w:tabs>
          <w:tab w:val="left" w:pos="708"/>
          <w:tab w:val="center" w:pos="4677"/>
          <w:tab w:val="right" w:pos="9355"/>
        </w:tabs>
        <w:ind w:firstLine="709"/>
        <w:rPr>
          <w:rFonts w:cs="Arial"/>
          <w:color w:val="000000"/>
        </w:rPr>
      </w:pPr>
      <w:r w:rsidRPr="002D33CE">
        <w:rPr>
          <w:rFonts w:cs="Arial"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3 статьи 2 Закона Воронежской области от 10.11.2014 </w:t>
      </w:r>
      <w:r w:rsidRPr="002D33CE">
        <w:rPr>
          <w:rFonts w:cs="Arial"/>
          <w:color w:val="000000"/>
        </w:rPr>
        <w:br/>
        <w:t xml:space="preserve">№148-ОЗ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Pr="002D33CE">
        <w:rPr>
          <w:rFonts w:cs="Arial"/>
        </w:rPr>
        <w:t>Приказ Минстроя России от 14.05.2021 № 292/пр «Об утверждении правил пользования жилыми помещениями»</w:t>
      </w:r>
      <w:r w:rsidRPr="002D33CE">
        <w:rPr>
          <w:rFonts w:cs="Arial"/>
          <w:color w:val="000000"/>
        </w:rPr>
        <w:t xml:space="preserve">, Уставом </w:t>
      </w:r>
      <w:r w:rsidR="0097713F">
        <w:rPr>
          <w:rFonts w:cs="Arial"/>
          <w:color w:val="000000"/>
        </w:rPr>
        <w:t>Новотроицкого</w:t>
      </w:r>
      <w:r w:rsidRPr="002D33CE">
        <w:rPr>
          <w:rFonts w:cs="Arial"/>
          <w:color w:val="000000"/>
        </w:rPr>
        <w:t xml:space="preserve"> сельского поселения </w:t>
      </w:r>
    </w:p>
    <w:p w14:paraId="4952AC94" w14:textId="77777777" w:rsidR="005A2D44" w:rsidRPr="002D33CE" w:rsidRDefault="005A2D44" w:rsidP="005A2D44">
      <w:pPr>
        <w:tabs>
          <w:tab w:val="left" w:pos="708"/>
          <w:tab w:val="center" w:pos="4677"/>
          <w:tab w:val="right" w:pos="9355"/>
        </w:tabs>
        <w:ind w:firstLine="709"/>
        <w:rPr>
          <w:rFonts w:cs="Arial"/>
        </w:rPr>
      </w:pPr>
    </w:p>
    <w:p w14:paraId="03B381F6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ПОСТАНОВЛЯЕТ:</w:t>
      </w:r>
    </w:p>
    <w:p w14:paraId="188D7CD5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06FAAF47" w14:textId="54251E26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1. Утвердить Положение о порядке формирования и использования жилых помещений маневренного фонда </w:t>
      </w:r>
      <w:r w:rsidR="0097713F">
        <w:rPr>
          <w:rFonts w:ascii="Arial" w:hAnsi="Arial"/>
          <w:color w:val="000000"/>
        </w:rPr>
        <w:t>Новотроицкого</w:t>
      </w:r>
      <w:r w:rsidRPr="002D33CE">
        <w:rPr>
          <w:rFonts w:ascii="Arial" w:hAnsi="Arial"/>
          <w:color w:val="000000"/>
        </w:rPr>
        <w:t xml:space="preserve"> сельского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 согласно приложению.</w:t>
      </w:r>
    </w:p>
    <w:p w14:paraId="5A22FD99" w14:textId="316E2ABE" w:rsidR="00384CD9" w:rsidRPr="002D33CE" w:rsidRDefault="00384CD9" w:rsidP="002D33CE">
      <w:pPr>
        <w:tabs>
          <w:tab w:val="left" w:pos="567"/>
        </w:tabs>
        <w:ind w:firstLine="709"/>
        <w:rPr>
          <w:rFonts w:cs="Arial"/>
        </w:rPr>
      </w:pPr>
      <w:r w:rsidRPr="002D33CE">
        <w:rPr>
          <w:rFonts w:cs="Arial"/>
        </w:rPr>
        <w:t xml:space="preserve">2. Настоящее постановление разместить в сети «Интернет» на официальном сайте администрации </w:t>
      </w:r>
      <w:r w:rsidR="0097713F">
        <w:rPr>
          <w:rFonts w:cs="Arial"/>
        </w:rPr>
        <w:t>Новотроицкого</w:t>
      </w:r>
      <w:r w:rsidRPr="002D33CE">
        <w:rPr>
          <w:rFonts w:cs="Arial"/>
        </w:rPr>
        <w:t xml:space="preserve"> сельского поселения.</w:t>
      </w:r>
    </w:p>
    <w:p w14:paraId="0B67C960" w14:textId="77777777" w:rsidR="00384CD9" w:rsidRPr="002D33CE" w:rsidRDefault="00384CD9" w:rsidP="002D33CE">
      <w:pPr>
        <w:ind w:firstLine="709"/>
        <w:rPr>
          <w:rFonts w:eastAsia="Arial" w:cs="Arial"/>
          <w:kern w:val="2"/>
        </w:rPr>
      </w:pPr>
      <w:r w:rsidRPr="002D33CE">
        <w:rPr>
          <w:rFonts w:cs="Arial"/>
        </w:rPr>
        <w:t>3. Настоящее постановление вступает в силу с момента официального обнародования.</w:t>
      </w:r>
    </w:p>
    <w:p w14:paraId="27A525D8" w14:textId="77777777" w:rsidR="00384CD9" w:rsidRPr="002D33CE" w:rsidRDefault="00384CD9" w:rsidP="002D33CE">
      <w:pPr>
        <w:tabs>
          <w:tab w:val="left" w:pos="0"/>
        </w:tabs>
        <w:ind w:firstLine="709"/>
        <w:rPr>
          <w:rFonts w:cs="Arial"/>
          <w:color w:val="000000"/>
        </w:rPr>
      </w:pPr>
      <w:r w:rsidRPr="002D33CE">
        <w:rPr>
          <w:rFonts w:cs="Arial"/>
          <w:color w:val="000000"/>
        </w:rPr>
        <w:t>4. Контроль за исполнением настоящего постановления оставляю за собой.</w:t>
      </w:r>
    </w:p>
    <w:p w14:paraId="05A98B44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785"/>
      </w:tblGrid>
      <w:tr w:rsidR="00384CD9" w:rsidRPr="002D33CE" w14:paraId="6E46E9A8" w14:textId="77777777" w:rsidTr="00FD2409">
        <w:tc>
          <w:tcPr>
            <w:tcW w:w="3968" w:type="dxa"/>
            <w:shd w:val="clear" w:color="auto" w:fill="auto"/>
          </w:tcPr>
          <w:p w14:paraId="5450613B" w14:textId="540A5961" w:rsidR="00384CD9" w:rsidRPr="00FD2409" w:rsidRDefault="00384CD9" w:rsidP="00FD2409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FD2409">
              <w:rPr>
                <w:rFonts w:ascii="Arial" w:hAnsi="Arial"/>
              </w:rPr>
              <w:t xml:space="preserve">Глава </w:t>
            </w:r>
            <w:r w:rsidR="0097713F">
              <w:rPr>
                <w:rFonts w:ascii="Arial" w:hAnsi="Arial"/>
              </w:rPr>
              <w:t>Новотроицкого</w:t>
            </w:r>
          </w:p>
          <w:p w14:paraId="2AAEF0BF" w14:textId="77777777" w:rsidR="00384CD9" w:rsidRPr="00FD2409" w:rsidRDefault="00384CD9" w:rsidP="00FD2409">
            <w:pPr>
              <w:pStyle w:val="Textbody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 w:rsidRPr="00FD2409">
              <w:rPr>
                <w:rFonts w:ascii="Arial" w:hAnsi="Arial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14:paraId="1456A0D6" w14:textId="77777777" w:rsidR="00384CD9" w:rsidRPr="00FD2409" w:rsidRDefault="00384CD9" w:rsidP="00FD2409">
            <w:pPr>
              <w:pStyle w:val="Textbody"/>
              <w:spacing w:after="0" w:line="240" w:lineRule="auto"/>
              <w:ind w:firstLine="709"/>
              <w:jc w:val="both"/>
              <w:rPr>
                <w:rFonts w:ascii="Arial" w:hAnsi="Arial"/>
                <w:color w:val="000000"/>
              </w:rPr>
            </w:pPr>
          </w:p>
          <w:p w14:paraId="5A64F63A" w14:textId="0122C314" w:rsidR="00384CD9" w:rsidRPr="00FD2409" w:rsidRDefault="0097713F" w:rsidP="0097713F">
            <w:pPr>
              <w:pStyle w:val="Textbody"/>
              <w:spacing w:after="0" w:line="240" w:lineRule="auto"/>
              <w:ind w:firstLine="709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Е.М. Шапошникова</w:t>
            </w:r>
          </w:p>
        </w:tc>
      </w:tr>
    </w:tbl>
    <w:p w14:paraId="317EC306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670C93B8" w14:textId="77777777" w:rsidR="00384CD9" w:rsidRPr="002D33CE" w:rsidRDefault="00384CD9" w:rsidP="002D33CE">
      <w:pPr>
        <w:ind w:firstLine="709"/>
        <w:rPr>
          <w:rFonts w:eastAsia="NSimSun" w:cs="Arial"/>
          <w:color w:val="000000"/>
          <w:kern w:val="3"/>
          <w:lang w:eastAsia="zh-CN" w:bidi="hi-IN"/>
        </w:rPr>
      </w:pPr>
      <w:r w:rsidRPr="002D33CE">
        <w:rPr>
          <w:rFonts w:cs="Arial"/>
          <w:color w:val="000000"/>
        </w:rPr>
        <w:br w:type="page"/>
      </w:r>
    </w:p>
    <w:p w14:paraId="688BF22D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right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lastRenderedPageBreak/>
        <w:t>Приложение</w:t>
      </w:r>
    </w:p>
    <w:p w14:paraId="5BD69D9C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right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к постановлению администрации</w:t>
      </w:r>
    </w:p>
    <w:p w14:paraId="53694DC6" w14:textId="1E074D5D" w:rsidR="00384CD9" w:rsidRPr="002D33CE" w:rsidRDefault="0097713F" w:rsidP="002D33CE">
      <w:pPr>
        <w:pStyle w:val="Textbody"/>
        <w:spacing w:after="0" w:line="240" w:lineRule="auto"/>
        <w:ind w:firstLine="709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Новотроицкого</w:t>
      </w:r>
      <w:r w:rsidR="00384CD9" w:rsidRPr="002D33CE">
        <w:rPr>
          <w:rFonts w:ascii="Arial" w:hAnsi="Arial"/>
          <w:color w:val="000000"/>
        </w:rPr>
        <w:t xml:space="preserve"> сельского поселения</w:t>
      </w:r>
    </w:p>
    <w:p w14:paraId="09D9988C" w14:textId="77777777" w:rsidR="005A2D44" w:rsidRDefault="005A2D44" w:rsidP="002D33CE">
      <w:pPr>
        <w:pStyle w:val="Textbody"/>
        <w:spacing w:after="0" w:line="240" w:lineRule="auto"/>
        <w:ind w:firstLine="709"/>
        <w:jc w:val="right"/>
        <w:rPr>
          <w:rFonts w:ascii="Arial" w:hAnsi="Arial"/>
          <w:color w:val="000000"/>
        </w:rPr>
      </w:pPr>
    </w:p>
    <w:p w14:paraId="7BBDF0BF" w14:textId="2D5F65D6" w:rsidR="00384CD9" w:rsidRPr="002D33CE" w:rsidRDefault="005A2D44" w:rsidP="002D33CE">
      <w:pPr>
        <w:pStyle w:val="Textbody"/>
        <w:spacing w:after="0" w:line="240" w:lineRule="auto"/>
        <w:ind w:firstLine="709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от </w:t>
      </w:r>
      <w:r w:rsidR="0097713F">
        <w:rPr>
          <w:rFonts w:ascii="Arial" w:hAnsi="Arial"/>
          <w:color w:val="000000"/>
        </w:rPr>
        <w:t>21.06.</w:t>
      </w:r>
      <w:r>
        <w:rPr>
          <w:rFonts w:ascii="Arial" w:hAnsi="Arial"/>
          <w:color w:val="000000"/>
        </w:rPr>
        <w:t xml:space="preserve">2024 г. № </w:t>
      </w:r>
      <w:r w:rsidR="0097713F">
        <w:rPr>
          <w:rFonts w:ascii="Arial" w:hAnsi="Arial"/>
          <w:color w:val="000000"/>
        </w:rPr>
        <w:t>21</w:t>
      </w:r>
    </w:p>
    <w:p w14:paraId="40C9D0F0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19616347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ПОЛОЖЕНИЕ</w:t>
      </w:r>
    </w:p>
    <w:p w14:paraId="482A5756" w14:textId="143D55D6" w:rsidR="00384CD9" w:rsidRPr="002D33CE" w:rsidRDefault="00384CD9" w:rsidP="002D33CE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О ПОРЯДКЕ ФОРМИРОВАНИЯ И ИСПОЛЬЗОВАНИЯ ЖИЛЫХ ПОМЕЩЕНИЙ МАНЕВРЕННОГО ФОНДА </w:t>
      </w:r>
      <w:r w:rsidR="0097713F">
        <w:rPr>
          <w:rFonts w:ascii="Arial" w:hAnsi="Arial"/>
          <w:color w:val="000000"/>
        </w:rPr>
        <w:t>НОВОТРОИЦКОГО</w:t>
      </w:r>
      <w:r w:rsidRPr="002D33CE">
        <w:rPr>
          <w:rFonts w:ascii="Arial" w:hAnsi="Arial"/>
          <w:color w:val="000000"/>
        </w:rPr>
        <w:t xml:space="preserve"> СЕЛЬСКОГО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</w:t>
      </w:r>
    </w:p>
    <w:p w14:paraId="1B654F18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1897FED3" w14:textId="77777777" w:rsidR="00384CD9" w:rsidRPr="002D33CE" w:rsidRDefault="00384CD9" w:rsidP="005A2D44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1. Общие положения</w:t>
      </w:r>
    </w:p>
    <w:p w14:paraId="1A17937C" w14:textId="7842E6AA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1.1. Настоящее Положение о порядке формирования и использования жилых помещений маневренного фонда </w:t>
      </w:r>
      <w:r w:rsidR="0097713F">
        <w:rPr>
          <w:rFonts w:ascii="Arial" w:hAnsi="Arial"/>
          <w:color w:val="000000"/>
        </w:rPr>
        <w:t>Новотроицкого</w:t>
      </w:r>
      <w:r w:rsidRPr="002D33CE">
        <w:rPr>
          <w:rFonts w:ascii="Arial" w:hAnsi="Arial"/>
          <w:color w:val="000000"/>
        </w:rPr>
        <w:t xml:space="preserve"> сельского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 w:rsidR="0097713F">
        <w:rPr>
          <w:rFonts w:ascii="Arial" w:hAnsi="Arial"/>
          <w:color w:val="000000"/>
        </w:rPr>
        <w:t>Новотроицкого</w:t>
      </w:r>
      <w:r w:rsidRPr="002D33CE">
        <w:rPr>
          <w:rFonts w:ascii="Arial" w:hAnsi="Arial"/>
          <w:color w:val="000000"/>
        </w:rPr>
        <w:t xml:space="preserve"> сельского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14:paraId="1581C3AE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14:paraId="2E3CB690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1" w:name="P44"/>
      <w:bookmarkEnd w:id="1"/>
    </w:p>
    <w:p w14:paraId="6A348FAC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2" w:name="P45"/>
      <w:bookmarkEnd w:id="2"/>
    </w:p>
    <w:p w14:paraId="7D789FC2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3" w:name="P46"/>
      <w:bookmarkEnd w:id="3"/>
    </w:p>
    <w:p w14:paraId="1795D35C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4" w:name="P48"/>
      <w:bookmarkEnd w:id="4"/>
    </w:p>
    <w:p w14:paraId="69DA29E4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4) иных граждан в случаях, предусмотренных законодательством.</w:t>
      </w:r>
    </w:p>
    <w:p w14:paraId="7185F5E1" w14:textId="7E66DDEA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r w:rsidR="0097713F">
        <w:rPr>
          <w:rFonts w:ascii="Arial" w:hAnsi="Arial"/>
          <w:color w:val="000000"/>
        </w:rPr>
        <w:t>Новотроицкого</w:t>
      </w:r>
      <w:r w:rsidR="002D33CE" w:rsidRPr="002D33CE">
        <w:rPr>
          <w:rFonts w:ascii="Arial" w:hAnsi="Arial"/>
          <w:color w:val="000000"/>
        </w:rPr>
        <w:t xml:space="preserve"> сельского</w:t>
      </w:r>
      <w:r w:rsidRPr="002D33CE">
        <w:rPr>
          <w:rFonts w:ascii="Arial" w:hAnsi="Arial"/>
          <w:color w:val="000000"/>
        </w:rPr>
        <w:t xml:space="preserve">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14:paraId="3B36A1B7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поселения.</w:t>
      </w:r>
    </w:p>
    <w:p w14:paraId="39E6AF64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14:paraId="61E354DC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14:paraId="693B6B57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1.6. Вопросы, не урегулированные настоящим Положением, решаются в соответствии с действующим законодательством.</w:t>
      </w:r>
    </w:p>
    <w:p w14:paraId="2791C645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1E6FFA7E" w14:textId="77777777" w:rsidR="00384CD9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lastRenderedPageBreak/>
        <w:t>2. Порядок предоставления гражданам жилых помещений маневренного фонда</w:t>
      </w:r>
    </w:p>
    <w:p w14:paraId="48E97ACE" w14:textId="77777777" w:rsidR="002D33CE" w:rsidRPr="002D33CE" w:rsidRDefault="002D33CE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4019122B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14:paraId="1CDAD397" w14:textId="7A65AD8F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2.2. На основании распоряжения администрации </w:t>
      </w:r>
      <w:r w:rsidR="001A39B5">
        <w:rPr>
          <w:rFonts w:ascii="Arial" w:hAnsi="Arial"/>
          <w:color w:val="000000"/>
        </w:rPr>
        <w:t>Новотроицкого</w:t>
      </w:r>
      <w:r w:rsidR="002D33CE" w:rsidRPr="002D33CE">
        <w:rPr>
          <w:rFonts w:ascii="Arial" w:hAnsi="Arial"/>
          <w:color w:val="000000"/>
        </w:rPr>
        <w:t xml:space="preserve"> сельского</w:t>
      </w:r>
      <w:r w:rsidRPr="002D33CE">
        <w:rPr>
          <w:rFonts w:ascii="Arial" w:hAnsi="Arial"/>
          <w:color w:val="000000"/>
        </w:rPr>
        <w:t xml:space="preserve">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области, о предоставлении гражданину жилого помещения маневренного фонда, гражданин заключает с администрацией </w:t>
      </w:r>
      <w:r w:rsidR="001A39B5">
        <w:rPr>
          <w:rFonts w:ascii="Arial" w:hAnsi="Arial"/>
          <w:color w:val="000000"/>
        </w:rPr>
        <w:t>Новотроицкого</w:t>
      </w:r>
      <w:r w:rsidR="002D33CE" w:rsidRPr="002D33CE">
        <w:rPr>
          <w:rFonts w:ascii="Arial" w:hAnsi="Arial"/>
          <w:color w:val="000000"/>
        </w:rPr>
        <w:t xml:space="preserve"> сельского</w:t>
      </w:r>
      <w:r w:rsidRPr="002D33CE">
        <w:rPr>
          <w:rFonts w:ascii="Arial" w:hAnsi="Arial"/>
          <w:color w:val="000000"/>
        </w:rPr>
        <w:t xml:space="preserve">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14:paraId="11F404C6" w14:textId="31331DE0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представлена нанимателем в администрацию </w:t>
      </w:r>
      <w:r w:rsidR="001A39B5">
        <w:rPr>
          <w:rFonts w:ascii="Arial" w:hAnsi="Arial"/>
          <w:color w:val="000000"/>
        </w:rPr>
        <w:t>Новотроицкого</w:t>
      </w:r>
      <w:r w:rsidR="002D33CE" w:rsidRPr="002D33CE">
        <w:rPr>
          <w:rFonts w:ascii="Arial" w:hAnsi="Arial"/>
          <w:color w:val="000000"/>
        </w:rPr>
        <w:t xml:space="preserve"> сельского </w:t>
      </w:r>
      <w:r w:rsidRPr="002D33CE">
        <w:rPr>
          <w:rFonts w:ascii="Arial" w:hAnsi="Arial"/>
          <w:color w:val="000000"/>
        </w:rPr>
        <w:t xml:space="preserve">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14:paraId="5967ED41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2.4. Договор найма жилого помещения маневренного фонда заключается на период:</w:t>
      </w:r>
    </w:p>
    <w:p w14:paraId="0305C1D7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14:paraId="0EEA05D0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14:paraId="42EDB297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14:paraId="33E913E9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14:paraId="0FADAF4F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4) устанавливаемый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14:paraId="152B1F20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14:paraId="3255D5A8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21F26F5E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3. Порядок пользования жилыми помещениями маневренного фонда.</w:t>
      </w:r>
    </w:p>
    <w:p w14:paraId="6CA71AC0" w14:textId="77777777" w:rsidR="002D33CE" w:rsidRPr="002D33CE" w:rsidRDefault="002D33CE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61BA1B07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14:paraId="3BABCF4F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14:paraId="493CD587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lastRenderedPageBreak/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14:paraId="3DD86EFD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Договором найма жилого помещения маневренного жилищного фонда.</w:t>
      </w:r>
    </w:p>
    <w:p w14:paraId="3326BCAC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14:paraId="7020E760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3959465C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14:paraId="30ED1442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14:paraId="122F03D7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30B31D1B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4. Оплата за пользование жилым помещением маневренного фонда</w:t>
      </w:r>
    </w:p>
    <w:p w14:paraId="62707205" w14:textId="77777777" w:rsidR="002D33CE" w:rsidRPr="002D33CE" w:rsidRDefault="002D33CE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0ED30229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14:paraId="5006984A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14:paraId="280D2DF8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1CA949D4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5. Ответственность за несоблюдение порядка пользования жилыми помещениями маневренного фонда</w:t>
      </w:r>
    </w:p>
    <w:p w14:paraId="25820F7A" w14:textId="77777777" w:rsidR="002D33CE" w:rsidRPr="002D33CE" w:rsidRDefault="002D33CE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09987D69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14:paraId="3A0FE090" w14:textId="77777777" w:rsidR="00384CD9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14:paraId="0E26CFBA" w14:textId="77777777" w:rsidR="008D6B26" w:rsidRPr="002D33CE" w:rsidRDefault="008D6B26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01FBDD21" w14:textId="77777777" w:rsidR="00384CD9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6. Контроль за использованием жилых помещений маневренного фонда</w:t>
      </w:r>
    </w:p>
    <w:p w14:paraId="365EE433" w14:textId="799EF3E8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6.1. Контроль за соблюдением настоящего Положения осуществляет администрация </w:t>
      </w:r>
      <w:r w:rsidR="001A39B5">
        <w:rPr>
          <w:rFonts w:ascii="Arial" w:hAnsi="Arial"/>
          <w:color w:val="000000"/>
        </w:rPr>
        <w:t>Новотроицкого</w:t>
      </w:r>
      <w:r w:rsidR="002D33CE" w:rsidRPr="002D33CE">
        <w:rPr>
          <w:rFonts w:ascii="Arial" w:hAnsi="Arial"/>
          <w:color w:val="000000"/>
        </w:rPr>
        <w:t xml:space="preserve"> сельского </w:t>
      </w:r>
      <w:r w:rsidRPr="002D33CE">
        <w:rPr>
          <w:rFonts w:ascii="Arial" w:hAnsi="Arial"/>
          <w:color w:val="000000"/>
        </w:rPr>
        <w:t xml:space="preserve">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14:paraId="71654E9F" w14:textId="77777777"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sectPr w:rsidR="00384CD9" w:rsidRPr="002D33CE" w:rsidSect="001C033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92A2D" w14:textId="77777777" w:rsidR="006B7C67" w:rsidRDefault="006B7C67" w:rsidP="00077EA3">
      <w:r>
        <w:separator/>
      </w:r>
    </w:p>
  </w:endnote>
  <w:endnote w:type="continuationSeparator" w:id="0">
    <w:p w14:paraId="62CBBEF0" w14:textId="77777777" w:rsidR="006B7C67" w:rsidRDefault="006B7C67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4D123" w14:textId="77777777" w:rsidR="006B7C67" w:rsidRDefault="006B7C67" w:rsidP="00077EA3">
      <w:r>
        <w:separator/>
      </w:r>
    </w:p>
  </w:footnote>
  <w:footnote w:type="continuationSeparator" w:id="0">
    <w:p w14:paraId="091BFCE2" w14:textId="77777777" w:rsidR="006B7C67" w:rsidRDefault="006B7C67" w:rsidP="0007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1AB4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C789E"/>
    <w:rsid w:val="000E5245"/>
    <w:rsid w:val="000F0901"/>
    <w:rsid w:val="000F1963"/>
    <w:rsid w:val="000F31EC"/>
    <w:rsid w:val="000F6B7E"/>
    <w:rsid w:val="00101696"/>
    <w:rsid w:val="001115A3"/>
    <w:rsid w:val="00127CA6"/>
    <w:rsid w:val="0014330B"/>
    <w:rsid w:val="00150178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A39B5"/>
    <w:rsid w:val="001B1313"/>
    <w:rsid w:val="001B1EA8"/>
    <w:rsid w:val="001C0332"/>
    <w:rsid w:val="001C4AF3"/>
    <w:rsid w:val="001D406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835F6"/>
    <w:rsid w:val="00294A17"/>
    <w:rsid w:val="002952F0"/>
    <w:rsid w:val="002A061C"/>
    <w:rsid w:val="002A12C4"/>
    <w:rsid w:val="002A12FF"/>
    <w:rsid w:val="002A7389"/>
    <w:rsid w:val="002B2CFD"/>
    <w:rsid w:val="002D2F53"/>
    <w:rsid w:val="002D33CE"/>
    <w:rsid w:val="002D3BA5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84CD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4E4974"/>
    <w:rsid w:val="004E5DF0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A2D44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36C1D"/>
    <w:rsid w:val="00640950"/>
    <w:rsid w:val="006672FD"/>
    <w:rsid w:val="00667D4A"/>
    <w:rsid w:val="00684399"/>
    <w:rsid w:val="006A66B0"/>
    <w:rsid w:val="006A6955"/>
    <w:rsid w:val="006A6DB9"/>
    <w:rsid w:val="006B23C4"/>
    <w:rsid w:val="006B5EA3"/>
    <w:rsid w:val="006B7C67"/>
    <w:rsid w:val="006C53F6"/>
    <w:rsid w:val="006D7BFE"/>
    <w:rsid w:val="006E1F35"/>
    <w:rsid w:val="006E6FD3"/>
    <w:rsid w:val="00701663"/>
    <w:rsid w:val="00703594"/>
    <w:rsid w:val="0072709C"/>
    <w:rsid w:val="0073200C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1219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65B"/>
    <w:rsid w:val="008D5A9A"/>
    <w:rsid w:val="008D6B26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7713F"/>
    <w:rsid w:val="00987BB8"/>
    <w:rsid w:val="00995A38"/>
    <w:rsid w:val="009A4C93"/>
    <w:rsid w:val="009E149D"/>
    <w:rsid w:val="00A14B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A67D6"/>
    <w:rsid w:val="00AB5D67"/>
    <w:rsid w:val="00AC29DC"/>
    <w:rsid w:val="00AC3802"/>
    <w:rsid w:val="00AC422F"/>
    <w:rsid w:val="00AD3A7C"/>
    <w:rsid w:val="00AD45A7"/>
    <w:rsid w:val="00B04E1D"/>
    <w:rsid w:val="00B13D5C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A6B8A"/>
    <w:rsid w:val="00BB245E"/>
    <w:rsid w:val="00BB2E4A"/>
    <w:rsid w:val="00BB53E1"/>
    <w:rsid w:val="00BB5D63"/>
    <w:rsid w:val="00BC04A2"/>
    <w:rsid w:val="00BD183B"/>
    <w:rsid w:val="00BE51D2"/>
    <w:rsid w:val="00BE73B0"/>
    <w:rsid w:val="00BF02FB"/>
    <w:rsid w:val="00C01E43"/>
    <w:rsid w:val="00C05778"/>
    <w:rsid w:val="00C14702"/>
    <w:rsid w:val="00C220EA"/>
    <w:rsid w:val="00C56CBF"/>
    <w:rsid w:val="00C70EE7"/>
    <w:rsid w:val="00C72FEE"/>
    <w:rsid w:val="00C83807"/>
    <w:rsid w:val="00C94006"/>
    <w:rsid w:val="00CB2AE3"/>
    <w:rsid w:val="00CC04F0"/>
    <w:rsid w:val="00CC2D8E"/>
    <w:rsid w:val="00CD5243"/>
    <w:rsid w:val="00CE0FE1"/>
    <w:rsid w:val="00D05D86"/>
    <w:rsid w:val="00D07167"/>
    <w:rsid w:val="00D22B49"/>
    <w:rsid w:val="00D406CE"/>
    <w:rsid w:val="00D524B0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E4186"/>
    <w:rsid w:val="00EF49A5"/>
    <w:rsid w:val="00F10B64"/>
    <w:rsid w:val="00F157A3"/>
    <w:rsid w:val="00F15CEF"/>
    <w:rsid w:val="00F23939"/>
    <w:rsid w:val="00F44A22"/>
    <w:rsid w:val="00F45750"/>
    <w:rsid w:val="00F52DB8"/>
    <w:rsid w:val="00F55D2C"/>
    <w:rsid w:val="00F60519"/>
    <w:rsid w:val="00F777CE"/>
    <w:rsid w:val="00FA5CAF"/>
    <w:rsid w:val="00FA7184"/>
    <w:rsid w:val="00FC15A3"/>
    <w:rsid w:val="00FC232A"/>
    <w:rsid w:val="00FC324F"/>
    <w:rsid w:val="00FD2409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87DED"/>
  <w15:docId w15:val="{8E3F5DDD-AE03-4B3B-8090-90D05C1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E497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E49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E49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E49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E497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B61EE1"/>
    <w:rPr>
      <w:rFonts w:ascii="Tahoma" w:hAnsi="Tahoma" w:cs="Tahoma"/>
      <w:sz w:val="16"/>
      <w:szCs w:val="16"/>
    </w:rPr>
  </w:style>
  <w:style w:type="paragraph" w:customStyle="1" w:styleId="a5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6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7">
    <w:name w:val="header"/>
    <w:aliases w:val=" Знак,Знак"/>
    <w:basedOn w:val="a"/>
    <w:link w:val="a8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8">
    <w:name w:val="Верхний колонтитул Знак"/>
    <w:aliases w:val=" Знак Знак,Знак Знак"/>
    <w:link w:val="a7"/>
    <w:rsid w:val="006E1F35"/>
    <w:rPr>
      <w:sz w:val="28"/>
    </w:rPr>
  </w:style>
  <w:style w:type="paragraph" w:styleId="a9">
    <w:name w:val="footer"/>
    <w:basedOn w:val="a"/>
    <w:link w:val="aa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077EA3"/>
    <w:rPr>
      <w:sz w:val="24"/>
      <w:szCs w:val="24"/>
    </w:rPr>
  </w:style>
  <w:style w:type="table" w:styleId="ab">
    <w:name w:val="Table Grid"/>
    <w:basedOn w:val="a1"/>
    <w:uiPriority w:val="3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E49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4E4974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E49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4E4974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E497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497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497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extbody">
    <w:name w:val="Text body"/>
    <w:basedOn w:val="a"/>
    <w:rsid w:val="00384CD9"/>
    <w:pPr>
      <w:suppressAutoHyphens/>
      <w:autoSpaceDN w:val="0"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Standard">
    <w:name w:val="Standard"/>
    <w:rsid w:val="00384CD9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84CD9"/>
    <w:pPr>
      <w:widowControl w:val="0"/>
      <w:suppressLineNumbers/>
    </w:pPr>
  </w:style>
  <w:style w:type="paragraph" w:styleId="af0">
    <w:name w:val="Normal (Web)"/>
    <w:basedOn w:val="a"/>
    <w:uiPriority w:val="99"/>
    <w:unhideWhenUsed/>
    <w:rsid w:val="00384CD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4">
    <w:name w:val="Текст выноски Знак"/>
    <w:link w:val="a3"/>
    <w:uiPriority w:val="99"/>
    <w:semiHidden/>
    <w:rsid w:val="00384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</TotalTime>
  <Pages>4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>*</Company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creator>Леонова Юлия</dc:creator>
  <cp:lastModifiedBy>Администратор безопасности</cp:lastModifiedBy>
  <cp:revision>26</cp:revision>
  <cp:lastPrinted>2024-02-22T06:56:00Z</cp:lastPrinted>
  <dcterms:created xsi:type="dcterms:W3CDTF">2024-06-20T12:43:00Z</dcterms:created>
  <dcterms:modified xsi:type="dcterms:W3CDTF">2024-06-21T05:05:00Z</dcterms:modified>
</cp:coreProperties>
</file>