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93" w:rsidRDefault="00793893" w:rsidP="005B693F">
      <w:pPr>
        <w:pStyle w:val="1"/>
        <w:ind w:firstLine="0"/>
        <w:rPr>
          <w:b w:val="0"/>
          <w:sz w:val="24"/>
          <w:szCs w:val="24"/>
        </w:rPr>
      </w:pPr>
    </w:p>
    <w:p w:rsidR="005B693F" w:rsidRPr="005B693F" w:rsidRDefault="005B693F" w:rsidP="005B693F">
      <w:pPr>
        <w:pStyle w:val="1"/>
        <w:ind w:firstLine="0"/>
        <w:rPr>
          <w:b w:val="0"/>
          <w:sz w:val="24"/>
          <w:szCs w:val="24"/>
        </w:rPr>
      </w:pPr>
      <w:r w:rsidRPr="005B693F">
        <w:rPr>
          <w:b w:val="0"/>
          <w:sz w:val="24"/>
          <w:szCs w:val="24"/>
        </w:rPr>
        <w:t>СОВЕТ НАРОДНЫХ ДЕПУТАТОВ</w:t>
      </w:r>
    </w:p>
    <w:p w:rsidR="005B693F" w:rsidRPr="005B693F" w:rsidRDefault="00294246" w:rsidP="005B693F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НОВОТРОИЦКОГО</w:t>
      </w:r>
      <w:r w:rsidR="005B693F" w:rsidRPr="005B693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B693F" w:rsidRPr="005B693F" w:rsidRDefault="00A73824" w:rsidP="005B693F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ПЕТРОПАВЛОВСКОГО</w:t>
      </w:r>
      <w:r w:rsidR="005B693F" w:rsidRPr="005B693F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5B693F" w:rsidRPr="005B693F" w:rsidRDefault="005B693F" w:rsidP="005B693F">
      <w:pPr>
        <w:pStyle w:val="a6"/>
        <w:jc w:val="center"/>
        <w:rPr>
          <w:rFonts w:ascii="Arial" w:hAnsi="Arial" w:cs="Arial"/>
          <w:sz w:val="24"/>
          <w:szCs w:val="24"/>
        </w:rPr>
      </w:pPr>
      <w:r w:rsidRPr="005B693F">
        <w:rPr>
          <w:rFonts w:ascii="Arial" w:hAnsi="Arial" w:cs="Arial"/>
          <w:sz w:val="24"/>
          <w:szCs w:val="24"/>
        </w:rPr>
        <w:t>ВОРОНЕЖСКОЙ ОБЛАСТИ</w:t>
      </w:r>
    </w:p>
    <w:p w:rsidR="005B693F" w:rsidRPr="005B693F" w:rsidRDefault="005B693F" w:rsidP="005B693F">
      <w:pPr>
        <w:pStyle w:val="a6"/>
        <w:jc w:val="center"/>
        <w:rPr>
          <w:rFonts w:ascii="Arial" w:hAnsi="Arial" w:cs="Arial"/>
          <w:sz w:val="24"/>
          <w:szCs w:val="24"/>
        </w:rPr>
      </w:pPr>
      <w:r w:rsidRPr="005B693F">
        <w:rPr>
          <w:rFonts w:ascii="Arial" w:hAnsi="Arial" w:cs="Arial"/>
          <w:sz w:val="24"/>
          <w:szCs w:val="24"/>
        </w:rPr>
        <w:t>РЕШЕНИЕ</w:t>
      </w:r>
    </w:p>
    <w:p w:rsidR="005B693F" w:rsidRPr="005B693F" w:rsidRDefault="005B693F" w:rsidP="005B693F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cs="Arial"/>
        </w:rPr>
      </w:pPr>
    </w:p>
    <w:p w:rsidR="005B693F" w:rsidRPr="005B693F" w:rsidRDefault="00A73824" w:rsidP="005B693F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cs="Arial"/>
        </w:rPr>
      </w:pPr>
      <w:r>
        <w:rPr>
          <w:rStyle w:val="s3"/>
          <w:rFonts w:cs="Arial"/>
        </w:rPr>
        <w:t>от  15.04.2024</w:t>
      </w:r>
      <w:r w:rsidR="00294246">
        <w:rPr>
          <w:rStyle w:val="s3"/>
          <w:rFonts w:cs="Arial"/>
        </w:rPr>
        <w:t xml:space="preserve"> </w:t>
      </w:r>
      <w:r>
        <w:rPr>
          <w:rStyle w:val="s3"/>
          <w:rFonts w:cs="Arial"/>
        </w:rPr>
        <w:t xml:space="preserve">г. № </w:t>
      </w:r>
      <w:r w:rsidR="00E82FD8">
        <w:rPr>
          <w:rStyle w:val="s3"/>
          <w:rFonts w:cs="Arial"/>
        </w:rPr>
        <w:t>17</w:t>
      </w:r>
      <w:bookmarkStart w:id="0" w:name="_GoBack"/>
      <w:bookmarkEnd w:id="0"/>
    </w:p>
    <w:p w:rsidR="00A73824" w:rsidRDefault="00A73824" w:rsidP="005B693F">
      <w:pPr>
        <w:pStyle w:val="Title"/>
        <w:spacing w:before="0" w:after="0"/>
        <w:ind w:firstLine="0"/>
      </w:pPr>
    </w:p>
    <w:p w:rsidR="005B693F" w:rsidRPr="005B693F" w:rsidRDefault="005B693F" w:rsidP="005B693F">
      <w:pPr>
        <w:pStyle w:val="Title"/>
        <w:spacing w:before="0" w:after="0"/>
        <w:ind w:firstLine="0"/>
        <w:rPr>
          <w:spacing w:val="1"/>
        </w:rPr>
      </w:pPr>
      <w:r w:rsidRPr="005B693F">
        <w:t xml:space="preserve">О внесении изменений в решение Совета народных депутатов </w:t>
      </w:r>
      <w:r w:rsidR="00294246">
        <w:t xml:space="preserve">Новотроицкого </w:t>
      </w:r>
      <w:r w:rsidRPr="005B693F">
        <w:t xml:space="preserve">сельского </w:t>
      </w:r>
      <w:r w:rsidR="00AE7D30" w:rsidRPr="005B693F">
        <w:t xml:space="preserve">поселения </w:t>
      </w:r>
      <w:r w:rsidR="00AE7D30">
        <w:t>от</w:t>
      </w:r>
      <w:r w:rsidR="00A73824">
        <w:t xml:space="preserve"> </w:t>
      </w:r>
      <w:r w:rsidR="00294246">
        <w:t>28.10.2015 г.</w:t>
      </w:r>
      <w:r w:rsidR="00A73824">
        <w:t xml:space="preserve"> № </w:t>
      </w:r>
      <w:r w:rsidR="00AE7D30">
        <w:t>9</w:t>
      </w:r>
      <w:r w:rsidR="00A73824">
        <w:t xml:space="preserve"> «</w:t>
      </w:r>
      <w:r w:rsidR="00AE7D30">
        <w:t>О налоге</w:t>
      </w:r>
      <w:r w:rsidRPr="005B693F">
        <w:t xml:space="preserve"> на имущество физических лиц»</w:t>
      </w:r>
    </w:p>
    <w:p w:rsidR="005B693F" w:rsidRPr="005B693F" w:rsidRDefault="005B693F" w:rsidP="005B693F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5B693F" w:rsidRDefault="005B693F" w:rsidP="005B693F">
      <w:pPr>
        <w:tabs>
          <w:tab w:val="left" w:pos="2268"/>
          <w:tab w:val="left" w:pos="5670"/>
        </w:tabs>
        <w:ind w:firstLine="709"/>
        <w:rPr>
          <w:rFonts w:cs="Arial"/>
        </w:rPr>
      </w:pPr>
      <w:r w:rsidRPr="005B693F">
        <w:rPr>
          <w:rFonts w:cs="Arial"/>
        </w:rPr>
        <w:t xml:space="preserve">В соответствии со ст. 391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r w:rsidR="00AE7D30">
        <w:rPr>
          <w:rFonts w:cs="Arial"/>
        </w:rPr>
        <w:t>Новотроицкого</w:t>
      </w:r>
      <w:r w:rsidRPr="005B693F">
        <w:rPr>
          <w:rFonts w:cs="Arial"/>
        </w:rPr>
        <w:t xml:space="preserve"> сельского поселения </w:t>
      </w:r>
      <w:r w:rsidR="00A73824">
        <w:rPr>
          <w:rFonts w:cs="Arial"/>
        </w:rPr>
        <w:t>Петропавловского</w:t>
      </w:r>
      <w:r w:rsidRPr="005B693F">
        <w:rPr>
          <w:rFonts w:cs="Arial"/>
        </w:rPr>
        <w:t xml:space="preserve"> муниципального района Воронежской области, Совет народных депутатов </w:t>
      </w:r>
      <w:r w:rsidR="00AE7D30">
        <w:rPr>
          <w:rFonts w:cs="Arial"/>
        </w:rPr>
        <w:t>Новотроицкого</w:t>
      </w:r>
      <w:r w:rsidRPr="005B693F">
        <w:rPr>
          <w:rFonts w:cs="Arial"/>
        </w:rPr>
        <w:t xml:space="preserve"> сельского поселения </w:t>
      </w:r>
      <w:r w:rsidR="00A73824">
        <w:rPr>
          <w:rFonts w:cs="Arial"/>
        </w:rPr>
        <w:t>Петропавловского</w:t>
      </w:r>
      <w:r w:rsidRPr="005B693F">
        <w:rPr>
          <w:rFonts w:cs="Arial"/>
        </w:rPr>
        <w:t xml:space="preserve"> муниципального района Воронежской области </w:t>
      </w:r>
    </w:p>
    <w:p w:rsidR="005B693F" w:rsidRPr="005B693F" w:rsidRDefault="005B693F" w:rsidP="005B693F">
      <w:pPr>
        <w:tabs>
          <w:tab w:val="left" w:pos="2268"/>
          <w:tab w:val="left" w:pos="5670"/>
        </w:tabs>
        <w:ind w:firstLine="0"/>
        <w:jc w:val="center"/>
        <w:rPr>
          <w:rFonts w:cs="Arial"/>
        </w:rPr>
      </w:pPr>
      <w:r w:rsidRPr="005B693F">
        <w:rPr>
          <w:rFonts w:cs="Arial"/>
        </w:rPr>
        <w:t>РЕШИЛ:</w:t>
      </w:r>
    </w:p>
    <w:p w:rsidR="005B693F" w:rsidRPr="005B693F" w:rsidRDefault="005B693F" w:rsidP="005B693F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5B693F">
        <w:rPr>
          <w:b w:val="0"/>
          <w:sz w:val="24"/>
          <w:szCs w:val="24"/>
        </w:rPr>
        <w:t xml:space="preserve">1. Внести следующие изменения в решение Совета народных депутатов </w:t>
      </w:r>
      <w:r w:rsidR="00AE7D30">
        <w:rPr>
          <w:b w:val="0"/>
          <w:sz w:val="24"/>
          <w:szCs w:val="24"/>
        </w:rPr>
        <w:t>Новотроицкого</w:t>
      </w:r>
      <w:r w:rsidRPr="005B693F">
        <w:rPr>
          <w:b w:val="0"/>
          <w:sz w:val="24"/>
          <w:szCs w:val="24"/>
        </w:rPr>
        <w:t xml:space="preserve"> сельского поселения </w:t>
      </w:r>
      <w:r w:rsidR="00DE77F3">
        <w:rPr>
          <w:b w:val="0"/>
          <w:sz w:val="24"/>
          <w:szCs w:val="24"/>
        </w:rPr>
        <w:t xml:space="preserve">от </w:t>
      </w:r>
      <w:r w:rsidR="00AE7D30">
        <w:rPr>
          <w:b w:val="0"/>
          <w:sz w:val="24"/>
          <w:szCs w:val="24"/>
        </w:rPr>
        <w:t>28.10.2015 г.</w:t>
      </w:r>
      <w:r w:rsidR="00DE77F3">
        <w:rPr>
          <w:b w:val="0"/>
          <w:sz w:val="24"/>
          <w:szCs w:val="24"/>
        </w:rPr>
        <w:t xml:space="preserve"> № </w:t>
      </w:r>
      <w:r w:rsidR="00AE7D30">
        <w:rPr>
          <w:b w:val="0"/>
          <w:sz w:val="24"/>
          <w:szCs w:val="24"/>
        </w:rPr>
        <w:t>9</w:t>
      </w:r>
      <w:r w:rsidR="00DE77F3">
        <w:rPr>
          <w:b w:val="0"/>
          <w:sz w:val="24"/>
          <w:szCs w:val="24"/>
        </w:rPr>
        <w:t xml:space="preserve"> «</w:t>
      </w:r>
      <w:r w:rsidR="00AE7D30">
        <w:rPr>
          <w:b w:val="0"/>
          <w:sz w:val="24"/>
          <w:szCs w:val="24"/>
        </w:rPr>
        <w:t>О налоге</w:t>
      </w:r>
      <w:r w:rsidRPr="005B693F">
        <w:rPr>
          <w:b w:val="0"/>
          <w:sz w:val="24"/>
          <w:szCs w:val="24"/>
        </w:rPr>
        <w:t xml:space="preserve"> на имущество физических лиц»:</w:t>
      </w:r>
    </w:p>
    <w:p w:rsidR="005B693F" w:rsidRPr="005B693F" w:rsidRDefault="004A2E3B" w:rsidP="005B693F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1.1. Дополнить пункт 2 подпунктами  2.1. и 2.2. </w:t>
      </w:r>
      <w:r w:rsidR="005B693F" w:rsidRPr="005B693F">
        <w:rPr>
          <w:b w:val="0"/>
          <w:sz w:val="24"/>
          <w:szCs w:val="24"/>
        </w:rPr>
        <w:t>следующего содержания:</w:t>
      </w:r>
    </w:p>
    <w:p w:rsidR="005B693F" w:rsidRPr="005B693F" w:rsidRDefault="005B693F" w:rsidP="005B693F">
      <w:pPr>
        <w:autoSpaceDE w:val="0"/>
        <w:autoSpaceDN w:val="0"/>
        <w:adjustRightInd w:val="0"/>
        <w:ind w:firstLine="709"/>
        <w:rPr>
          <w:rFonts w:cs="Arial"/>
        </w:rPr>
      </w:pPr>
      <w:r w:rsidRPr="005B693F">
        <w:rPr>
          <w:rFonts w:cs="Arial"/>
        </w:rPr>
        <w:t xml:space="preserve">«2.1. Освободить от уплаты налога на имущество физических лиц - </w:t>
      </w:r>
      <w:r w:rsidRPr="005B693F">
        <w:rPr>
          <w:rFonts w:cs="Arial"/>
          <w:bCs/>
        </w:rPr>
        <w:t>лиц,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N 53-ФЗ "О воинской обязанности и военной службе",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 Федерации)</w:t>
      </w:r>
      <w:r w:rsidRPr="005B693F">
        <w:rPr>
          <w:rFonts w:cs="Arial"/>
        </w:rPr>
        <w:t>.</w:t>
      </w:r>
    </w:p>
    <w:p w:rsidR="005B693F" w:rsidRDefault="004E1E09" w:rsidP="005B693F">
      <w:pPr>
        <w:autoSpaceDE w:val="0"/>
        <w:autoSpaceDN w:val="0"/>
        <w:adjustRightInd w:val="0"/>
        <w:ind w:firstLine="709"/>
        <w:rPr>
          <w:rFonts w:cs="Arial"/>
        </w:rPr>
      </w:pPr>
      <w:r w:rsidRPr="005B693F">
        <w:rPr>
          <w:rFonts w:cs="Arial"/>
        </w:rPr>
        <w:t xml:space="preserve"> </w:t>
      </w:r>
      <w:r w:rsidR="005B693F" w:rsidRPr="005B693F">
        <w:rPr>
          <w:rFonts w:cs="Arial"/>
        </w:rPr>
        <w:t>2.2. Освободить от уплаты налога на имущество физических лиц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отрядов.».</w:t>
      </w:r>
    </w:p>
    <w:p w:rsidR="002F65CB" w:rsidRPr="002F65CB" w:rsidRDefault="002F65CB" w:rsidP="002F65CB">
      <w:pPr>
        <w:ind w:firstLine="709"/>
        <w:rPr>
          <w:rFonts w:cs="Arial"/>
        </w:rPr>
      </w:pPr>
      <w:r w:rsidRPr="002F65CB">
        <w:rPr>
          <w:rFonts w:cs="Arial"/>
        </w:rPr>
        <w:t>2. Настоящее решение вступает в силу со дня опубликования и распространяется на правоотношения, возникшие с 01 января 2024 года.</w:t>
      </w:r>
    </w:p>
    <w:p w:rsidR="005B693F" w:rsidRPr="005B693F" w:rsidRDefault="002F65CB" w:rsidP="002F65CB">
      <w:pPr>
        <w:ind w:firstLine="709"/>
        <w:rPr>
          <w:rFonts w:cs="Arial"/>
        </w:rPr>
      </w:pPr>
      <w:r w:rsidRPr="002F65CB">
        <w:rPr>
          <w:rFonts w:cs="Arial"/>
        </w:rPr>
        <w:t>3. Опубликовать настоящее решение в районной газете «Родное Придонье».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B693F" w:rsidRPr="00E87E8B" w:rsidTr="00E87E8B">
        <w:tc>
          <w:tcPr>
            <w:tcW w:w="3284" w:type="dxa"/>
            <w:shd w:val="clear" w:color="auto" w:fill="auto"/>
          </w:tcPr>
          <w:p w:rsidR="002F65CB" w:rsidRDefault="002F65CB" w:rsidP="00190D1F">
            <w:pPr>
              <w:ind w:firstLine="0"/>
              <w:rPr>
                <w:rFonts w:cs="Arial"/>
              </w:rPr>
            </w:pPr>
          </w:p>
          <w:p w:rsidR="002F65CB" w:rsidRDefault="002F65CB" w:rsidP="00190D1F">
            <w:pPr>
              <w:ind w:firstLine="0"/>
              <w:rPr>
                <w:rFonts w:cs="Arial"/>
              </w:rPr>
            </w:pPr>
          </w:p>
          <w:p w:rsidR="005B693F" w:rsidRPr="00E87E8B" w:rsidRDefault="005B693F" w:rsidP="00AE7D30">
            <w:pPr>
              <w:ind w:firstLine="0"/>
              <w:rPr>
                <w:rFonts w:cs="Arial"/>
              </w:rPr>
            </w:pPr>
            <w:r w:rsidRPr="00E87E8B">
              <w:rPr>
                <w:rFonts w:cs="Arial"/>
              </w:rPr>
              <w:t xml:space="preserve">Глава </w:t>
            </w:r>
            <w:r w:rsidR="00AE7D30">
              <w:rPr>
                <w:rFonts w:cs="Arial"/>
              </w:rPr>
              <w:t>Новотроицкого</w:t>
            </w:r>
            <w:r w:rsidRPr="00E87E8B">
              <w:rPr>
                <w:rFonts w:cs="Arial"/>
              </w:rPr>
              <w:t xml:space="preserve">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5B693F" w:rsidRPr="00E87E8B" w:rsidRDefault="005B693F" w:rsidP="00E87E8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F65CB" w:rsidRDefault="002F65CB" w:rsidP="00E87E8B">
            <w:pPr>
              <w:ind w:firstLine="0"/>
              <w:rPr>
                <w:rFonts w:cs="Arial"/>
              </w:rPr>
            </w:pPr>
          </w:p>
          <w:p w:rsidR="002F65CB" w:rsidRDefault="002F65CB" w:rsidP="00E87E8B">
            <w:pPr>
              <w:ind w:firstLine="0"/>
              <w:rPr>
                <w:rFonts w:cs="Arial"/>
              </w:rPr>
            </w:pPr>
          </w:p>
          <w:p w:rsidR="005B693F" w:rsidRPr="00E87E8B" w:rsidRDefault="00AE7D30" w:rsidP="00E87E8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Е.М. Шапошникова</w:t>
            </w:r>
          </w:p>
          <w:p w:rsidR="005B693F" w:rsidRPr="00E87E8B" w:rsidRDefault="005B693F" w:rsidP="00E87E8B">
            <w:pPr>
              <w:ind w:firstLine="0"/>
              <w:rPr>
                <w:rFonts w:cs="Arial"/>
              </w:rPr>
            </w:pPr>
          </w:p>
        </w:tc>
      </w:tr>
    </w:tbl>
    <w:p w:rsidR="00AE7D30" w:rsidRDefault="00AE7D30" w:rsidP="00AE7D30">
      <w:pPr>
        <w:ind w:firstLine="0"/>
        <w:rPr>
          <w:rFonts w:cs="Arial"/>
        </w:rPr>
      </w:pPr>
    </w:p>
    <w:p w:rsidR="00AE7D30" w:rsidRPr="00AE7D30" w:rsidRDefault="00AE7D30" w:rsidP="00AE7D30">
      <w:pPr>
        <w:ind w:firstLine="0"/>
        <w:rPr>
          <w:rFonts w:cs="Arial"/>
        </w:rPr>
      </w:pPr>
      <w:r w:rsidRPr="00AE7D30">
        <w:rPr>
          <w:rFonts w:cs="Arial"/>
        </w:rPr>
        <w:t>Председатель Совета</w:t>
      </w:r>
    </w:p>
    <w:p w:rsidR="00AE7D30" w:rsidRPr="00AE7D30" w:rsidRDefault="00AE7D30" w:rsidP="00AE7D30">
      <w:pPr>
        <w:ind w:firstLine="0"/>
        <w:rPr>
          <w:rFonts w:cs="Arial"/>
        </w:rPr>
      </w:pPr>
      <w:r w:rsidRPr="00AE7D30">
        <w:rPr>
          <w:rFonts w:cs="Arial"/>
        </w:rPr>
        <w:t>народных депутатов</w:t>
      </w:r>
    </w:p>
    <w:p w:rsidR="00AE7D30" w:rsidRPr="005B693F" w:rsidRDefault="00AE7D30" w:rsidP="00AE7D30">
      <w:pPr>
        <w:ind w:firstLine="0"/>
        <w:rPr>
          <w:rFonts w:cs="Arial"/>
        </w:rPr>
      </w:pPr>
      <w:r w:rsidRPr="00AE7D30">
        <w:rPr>
          <w:rFonts w:cs="Arial"/>
        </w:rPr>
        <w:t>Новотроицкого сельского поселения                                        Е.Н. Яковлева</w:t>
      </w:r>
    </w:p>
    <w:sectPr w:rsidR="00AE7D30" w:rsidRPr="005B693F" w:rsidSect="00AE7D30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517" w:rsidRDefault="003E0517">
      <w:r>
        <w:separator/>
      </w:r>
    </w:p>
  </w:endnote>
  <w:endnote w:type="continuationSeparator" w:id="0">
    <w:p w:rsidR="003E0517" w:rsidRDefault="003E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517" w:rsidRDefault="003E0517">
      <w:r>
        <w:separator/>
      </w:r>
    </w:p>
  </w:footnote>
  <w:footnote w:type="continuationSeparator" w:id="0">
    <w:p w:rsidR="003E0517" w:rsidRDefault="003E0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34"/>
    <w:rsid w:val="00057D2C"/>
    <w:rsid w:val="00190D1F"/>
    <w:rsid w:val="001A3883"/>
    <w:rsid w:val="00294246"/>
    <w:rsid w:val="002977D8"/>
    <w:rsid w:val="002F65CB"/>
    <w:rsid w:val="003C7B18"/>
    <w:rsid w:val="003D18DD"/>
    <w:rsid w:val="003E0517"/>
    <w:rsid w:val="003F16FB"/>
    <w:rsid w:val="00427D54"/>
    <w:rsid w:val="004A2E3B"/>
    <w:rsid w:val="004B1C01"/>
    <w:rsid w:val="004E1E09"/>
    <w:rsid w:val="004F0843"/>
    <w:rsid w:val="005B693F"/>
    <w:rsid w:val="005F3D2D"/>
    <w:rsid w:val="00793893"/>
    <w:rsid w:val="009347C1"/>
    <w:rsid w:val="00954B9E"/>
    <w:rsid w:val="00A73824"/>
    <w:rsid w:val="00A80711"/>
    <w:rsid w:val="00AE7D30"/>
    <w:rsid w:val="00D645AE"/>
    <w:rsid w:val="00DE77F3"/>
    <w:rsid w:val="00E30434"/>
    <w:rsid w:val="00E82FD8"/>
    <w:rsid w:val="00E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619A"/>
  <w15:docId w15:val="{B486F076-F6C4-4AD3-8236-1BC62307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27D5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,МОЙ Заголовок 1"/>
    <w:basedOn w:val="a"/>
    <w:next w:val="a"/>
    <w:link w:val="10"/>
    <w:qFormat/>
    <w:rsid w:val="00427D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27D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7D5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7D5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,МОЙ Заголовок 1 Знак"/>
    <w:link w:val="1"/>
    <w:rsid w:val="005B69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B693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B693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B693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7D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27D5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5B693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27D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27D54"/>
    <w:rPr>
      <w:color w:val="0000FF"/>
      <w:u w:val="none"/>
    </w:rPr>
  </w:style>
  <w:style w:type="paragraph" w:customStyle="1" w:styleId="Application">
    <w:name w:val="Application!Приложение"/>
    <w:rsid w:val="00427D5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7D5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7D5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4">
    <w:name w:val="p4"/>
    <w:basedOn w:val="a"/>
    <w:rsid w:val="005B693F"/>
    <w:pPr>
      <w:spacing w:before="100" w:beforeAutospacing="1" w:after="100" w:afterAutospacing="1"/>
    </w:pPr>
  </w:style>
  <w:style w:type="character" w:customStyle="1" w:styleId="s3">
    <w:name w:val="s3"/>
    <w:rsid w:val="005B693F"/>
  </w:style>
  <w:style w:type="paragraph" w:customStyle="1" w:styleId="p5">
    <w:name w:val="p5"/>
    <w:basedOn w:val="a"/>
    <w:rsid w:val="005B693F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5B69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character" w:customStyle="1" w:styleId="a7">
    <w:name w:val="Без интервала Знак"/>
    <w:link w:val="a6"/>
    <w:uiPriority w:val="1"/>
    <w:rsid w:val="005B693F"/>
    <w:rPr>
      <w:rFonts w:ascii="Times New Roman" w:eastAsia="Times New Roman" w:hAnsi="Times New Roman"/>
      <w:sz w:val="26"/>
      <w:szCs w:val="26"/>
    </w:rPr>
  </w:style>
  <w:style w:type="table" w:styleId="a8">
    <w:name w:val="Table Grid"/>
    <w:basedOn w:val="a1"/>
    <w:uiPriority w:val="59"/>
    <w:rsid w:val="005B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Администратор безопасности</cp:lastModifiedBy>
  <cp:revision>14</cp:revision>
  <dcterms:created xsi:type="dcterms:W3CDTF">2024-04-02T12:24:00Z</dcterms:created>
  <dcterms:modified xsi:type="dcterms:W3CDTF">2024-04-10T08:54:00Z</dcterms:modified>
</cp:coreProperties>
</file>