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0B" w:rsidRPr="004F2F0B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F2F0B">
        <w:rPr>
          <w:rFonts w:cs="Arial"/>
          <w:kern w:val="1"/>
          <w:lang w:eastAsia="ar-SA"/>
        </w:rPr>
        <w:t>СОВЕТ НАРОДНЫХ ДЕПУТАТОВ</w:t>
      </w:r>
    </w:p>
    <w:p w:rsidR="004F2F0B" w:rsidRPr="004F2F0B" w:rsidRDefault="00067A85" w:rsidP="004F2F0B">
      <w:pPr>
        <w:suppressAutoHyphens/>
        <w:jc w:val="center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НОВОТРОИЦКОГО</w:t>
      </w:r>
      <w:r w:rsidR="004F2F0B" w:rsidRPr="004F2F0B">
        <w:rPr>
          <w:rFonts w:cs="Arial"/>
          <w:kern w:val="1"/>
          <w:lang w:eastAsia="ar-SA"/>
        </w:rPr>
        <w:t xml:space="preserve"> СЕЛЬСКОГО ПОСЕЛЕНИЯ</w:t>
      </w:r>
    </w:p>
    <w:p w:rsidR="004F2F0B" w:rsidRPr="004F2F0B" w:rsidRDefault="00EC34E5" w:rsidP="004F2F0B">
      <w:pPr>
        <w:suppressAutoHyphens/>
        <w:jc w:val="center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ПЕТРОПАВЛОВСКОГО</w:t>
      </w:r>
      <w:r w:rsidR="004F2F0B" w:rsidRPr="004F2F0B">
        <w:rPr>
          <w:rFonts w:cs="Arial"/>
          <w:kern w:val="1"/>
          <w:lang w:eastAsia="ar-SA"/>
        </w:rPr>
        <w:t xml:space="preserve"> МУНИЦИПАЛЬНОГО РАЙОНА</w:t>
      </w:r>
    </w:p>
    <w:p w:rsidR="004F2F0B" w:rsidRPr="004F2F0B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F2F0B">
        <w:rPr>
          <w:rFonts w:cs="Arial"/>
          <w:kern w:val="1"/>
          <w:lang w:eastAsia="ar-SA"/>
        </w:rPr>
        <w:t>ВОРОНЕЖСКОЙ ОБЛАСТИ</w:t>
      </w:r>
    </w:p>
    <w:p w:rsidR="004F2F0B" w:rsidRPr="004F2F0B" w:rsidRDefault="004F2F0B" w:rsidP="004F2F0B">
      <w:pPr>
        <w:suppressAutoHyphens/>
        <w:jc w:val="center"/>
        <w:rPr>
          <w:rFonts w:cs="Arial"/>
          <w:kern w:val="1"/>
          <w:lang w:eastAsia="ar-SA"/>
        </w:rPr>
      </w:pPr>
      <w:r w:rsidRPr="004F2F0B">
        <w:rPr>
          <w:rFonts w:cs="Arial"/>
          <w:kern w:val="1"/>
          <w:lang w:eastAsia="ar-SA"/>
        </w:rPr>
        <w:t>РЕШЕНИЕ</w:t>
      </w:r>
    </w:p>
    <w:p w:rsidR="004F2F0B" w:rsidRPr="004F2F0B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4F2F0B" w:rsidRPr="004F2F0B" w:rsidRDefault="008D3D2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 xml:space="preserve">от 15.04.2024г. </w:t>
      </w:r>
      <w:r w:rsidR="004F2F0B" w:rsidRPr="004F2F0B">
        <w:rPr>
          <w:rFonts w:cs="Arial"/>
          <w:kern w:val="3"/>
          <w:lang w:eastAsia="zh-CN"/>
        </w:rPr>
        <w:t xml:space="preserve"> №</w:t>
      </w:r>
      <w:r w:rsidR="00B76DE5">
        <w:rPr>
          <w:rFonts w:cs="Arial"/>
          <w:kern w:val="3"/>
          <w:lang w:eastAsia="zh-CN"/>
        </w:rPr>
        <w:t xml:space="preserve"> 16</w:t>
      </w:r>
      <w:bookmarkStart w:id="0" w:name="_GoBack"/>
      <w:bookmarkEnd w:id="0"/>
    </w:p>
    <w:p w:rsidR="004F2F0B" w:rsidRPr="004F2F0B" w:rsidRDefault="004F2F0B" w:rsidP="004F2F0B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>
        <w:rPr>
          <w:rFonts w:cs="Arial"/>
          <w:kern w:val="3"/>
          <w:lang w:eastAsia="zh-CN"/>
        </w:rPr>
        <w:t xml:space="preserve"> </w:t>
      </w:r>
    </w:p>
    <w:p w:rsidR="004F2F0B" w:rsidRPr="004F2F0B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cs="Arial"/>
        </w:rPr>
      </w:pPr>
    </w:p>
    <w:p w:rsidR="004F2F0B" w:rsidRPr="004F2F0B" w:rsidRDefault="004F2F0B" w:rsidP="004F2F0B">
      <w:pPr>
        <w:pStyle w:val="Title"/>
        <w:spacing w:before="0" w:after="0"/>
        <w:outlineLvl w:val="9"/>
      </w:pPr>
      <w:r w:rsidRPr="004F2F0B">
        <w:t xml:space="preserve">О внесении изменений в решение Совета народных депутатов </w:t>
      </w:r>
      <w:r w:rsidR="00067A85">
        <w:t>Новотроицкого</w:t>
      </w:r>
      <w:r w:rsidRPr="004F2F0B">
        <w:t xml:space="preserve"> сельского поселения </w:t>
      </w:r>
      <w:r w:rsidR="00EC34E5">
        <w:t xml:space="preserve">от </w:t>
      </w:r>
      <w:r w:rsidR="006B5534">
        <w:t>25.11.2010 г.</w:t>
      </w:r>
      <w:r w:rsidR="00EC34E5">
        <w:t xml:space="preserve"> №</w:t>
      </w:r>
      <w:r w:rsidR="006B5534">
        <w:t xml:space="preserve"> 26</w:t>
      </w:r>
      <w:r w:rsidRPr="004F2F0B">
        <w:t xml:space="preserve"> «</w:t>
      </w:r>
      <w:r w:rsidR="00E76F81" w:rsidRPr="00E76F81">
        <w:t xml:space="preserve">О введении в действие земельного налога за земли, находящиеся на территории </w:t>
      </w:r>
      <w:r w:rsidR="00067A85">
        <w:t>Новотроицкого</w:t>
      </w:r>
      <w:r w:rsidR="00E76F81" w:rsidRPr="00E76F81">
        <w:t xml:space="preserve"> сельского поселения</w:t>
      </w:r>
      <w:r w:rsidRPr="004F2F0B">
        <w:t xml:space="preserve">» </w:t>
      </w:r>
    </w:p>
    <w:p w:rsidR="004F2F0B" w:rsidRPr="004F2F0B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EC34E5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4F2F0B">
        <w:rPr>
          <w:rFonts w:ascii="Arial" w:hAnsi="Arial" w:cs="Arial"/>
        </w:rPr>
        <w:t xml:space="preserve">В соответствии со ст. 391 Налогового кодекса Российской Федерации, Федеральным законом от 06.10.2003 №131–ФЗ «Об общих принципах организации местного самоуправления в Российской Федерации», Уставом </w:t>
      </w:r>
      <w:r w:rsidR="006B5534">
        <w:rPr>
          <w:rFonts w:ascii="Arial" w:hAnsi="Arial" w:cs="Arial"/>
        </w:rPr>
        <w:t>Новотроицкого</w:t>
      </w:r>
      <w:r w:rsidRPr="004F2F0B">
        <w:rPr>
          <w:rFonts w:ascii="Arial" w:hAnsi="Arial" w:cs="Arial"/>
        </w:rPr>
        <w:t xml:space="preserve"> сельского поселения </w:t>
      </w:r>
      <w:r w:rsidR="00EC34E5">
        <w:rPr>
          <w:rFonts w:ascii="Arial" w:hAnsi="Arial" w:cs="Arial"/>
        </w:rPr>
        <w:t>Петропавловского</w:t>
      </w:r>
      <w:r w:rsidRPr="004F2F0B">
        <w:rPr>
          <w:rFonts w:ascii="Arial" w:hAnsi="Arial" w:cs="Arial"/>
        </w:rPr>
        <w:t xml:space="preserve"> муниципального района Воронежской области, Совет народных депутатов </w:t>
      </w:r>
      <w:r w:rsidR="00067A85">
        <w:rPr>
          <w:rFonts w:ascii="Arial" w:hAnsi="Arial" w:cs="Arial"/>
        </w:rPr>
        <w:t>Новотроицкого</w:t>
      </w:r>
      <w:r w:rsidRPr="004F2F0B">
        <w:rPr>
          <w:rFonts w:ascii="Arial" w:hAnsi="Arial" w:cs="Arial"/>
        </w:rPr>
        <w:t xml:space="preserve"> сельского поселения</w:t>
      </w:r>
    </w:p>
    <w:p w:rsidR="004F2F0B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  <w:rPr>
          <w:rFonts w:ascii="Arial" w:hAnsi="Arial" w:cs="Arial"/>
        </w:rPr>
      </w:pPr>
      <w:r w:rsidRPr="004F2F0B">
        <w:rPr>
          <w:rFonts w:ascii="Arial" w:hAnsi="Arial" w:cs="Arial"/>
        </w:rPr>
        <w:t xml:space="preserve"> </w:t>
      </w:r>
    </w:p>
    <w:p w:rsidR="004F2F0B" w:rsidRDefault="004F2F0B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  <w:r w:rsidRPr="004F2F0B">
        <w:rPr>
          <w:rFonts w:ascii="Arial" w:hAnsi="Arial" w:cs="Arial"/>
        </w:rPr>
        <w:t>РЕШИЛ:</w:t>
      </w:r>
    </w:p>
    <w:p w:rsidR="00EC34E5" w:rsidRPr="004F2F0B" w:rsidRDefault="00EC34E5" w:rsidP="004F2F0B">
      <w:pPr>
        <w:pStyle w:val="a6"/>
        <w:tabs>
          <w:tab w:val="center" w:pos="4677"/>
          <w:tab w:val="left" w:pos="7349"/>
        </w:tabs>
        <w:jc w:val="center"/>
        <w:rPr>
          <w:rFonts w:ascii="Arial" w:hAnsi="Arial" w:cs="Arial"/>
        </w:rPr>
      </w:pPr>
    </w:p>
    <w:p w:rsidR="004F2F0B" w:rsidRPr="004F2F0B" w:rsidRDefault="004F2F0B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4F2F0B">
        <w:rPr>
          <w:b w:val="0"/>
          <w:sz w:val="24"/>
          <w:szCs w:val="24"/>
        </w:rPr>
        <w:t xml:space="preserve">1. Внести следующие изменения в решение Совета народных депутатов </w:t>
      </w:r>
      <w:r w:rsidR="00067A85">
        <w:rPr>
          <w:b w:val="0"/>
          <w:sz w:val="24"/>
          <w:szCs w:val="24"/>
        </w:rPr>
        <w:t>Новотроицкого</w:t>
      </w:r>
      <w:r w:rsidRPr="004F2F0B">
        <w:rPr>
          <w:b w:val="0"/>
          <w:sz w:val="24"/>
          <w:szCs w:val="24"/>
        </w:rPr>
        <w:t xml:space="preserve"> сельского поселения </w:t>
      </w:r>
      <w:r w:rsidR="00EC34E5">
        <w:rPr>
          <w:b w:val="0"/>
          <w:sz w:val="24"/>
          <w:szCs w:val="24"/>
        </w:rPr>
        <w:t xml:space="preserve">от </w:t>
      </w:r>
      <w:r w:rsidR="006B5534">
        <w:rPr>
          <w:b w:val="0"/>
          <w:sz w:val="24"/>
          <w:szCs w:val="24"/>
        </w:rPr>
        <w:t xml:space="preserve">25.11.2010 г. </w:t>
      </w:r>
      <w:r w:rsidR="00EC34E5">
        <w:rPr>
          <w:b w:val="0"/>
          <w:sz w:val="24"/>
          <w:szCs w:val="24"/>
        </w:rPr>
        <w:t>№</w:t>
      </w:r>
      <w:r w:rsidR="006B5534">
        <w:rPr>
          <w:b w:val="0"/>
          <w:sz w:val="24"/>
          <w:szCs w:val="24"/>
        </w:rPr>
        <w:t xml:space="preserve"> 26</w:t>
      </w:r>
      <w:r w:rsidR="00EC34E5">
        <w:rPr>
          <w:b w:val="0"/>
          <w:sz w:val="24"/>
          <w:szCs w:val="24"/>
        </w:rPr>
        <w:t xml:space="preserve"> «О введении в действие земельного налога за земли, находящиеся на территории </w:t>
      </w:r>
      <w:r w:rsidR="00067A85">
        <w:rPr>
          <w:b w:val="0"/>
          <w:sz w:val="24"/>
          <w:szCs w:val="24"/>
        </w:rPr>
        <w:t>Новотроицкого</w:t>
      </w:r>
      <w:r w:rsidR="00EC34E5">
        <w:rPr>
          <w:b w:val="0"/>
          <w:sz w:val="24"/>
          <w:szCs w:val="24"/>
        </w:rPr>
        <w:t xml:space="preserve"> сельского поселения</w:t>
      </w:r>
      <w:r w:rsidRPr="004F2F0B">
        <w:rPr>
          <w:b w:val="0"/>
          <w:sz w:val="24"/>
          <w:szCs w:val="24"/>
        </w:rPr>
        <w:t>»:</w:t>
      </w:r>
    </w:p>
    <w:p w:rsidR="004F2F0B" w:rsidRPr="004F2F0B" w:rsidRDefault="00EC34E5" w:rsidP="004F2F0B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дополнить   </w:t>
      </w:r>
      <w:r w:rsidRPr="00EC34E5">
        <w:rPr>
          <w:b w:val="0"/>
          <w:sz w:val="24"/>
          <w:szCs w:val="24"/>
        </w:rPr>
        <w:t>пункт 6</w:t>
      </w:r>
      <w:r>
        <w:rPr>
          <w:b w:val="0"/>
          <w:sz w:val="24"/>
          <w:szCs w:val="24"/>
        </w:rPr>
        <w:t xml:space="preserve">  пятым и шестым абзацами   </w:t>
      </w:r>
      <w:r w:rsidR="004F2F0B" w:rsidRPr="004F2F0B">
        <w:rPr>
          <w:b w:val="0"/>
          <w:sz w:val="24"/>
          <w:szCs w:val="24"/>
        </w:rPr>
        <w:t xml:space="preserve"> следующего содержания:</w:t>
      </w:r>
    </w:p>
    <w:p w:rsidR="004F2F0B" w:rsidRPr="004F2F0B" w:rsidRDefault="00EC34E5" w:rsidP="004F2F0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 - </w:t>
      </w:r>
      <w:r w:rsidR="004F2F0B" w:rsidRPr="004F2F0B">
        <w:rPr>
          <w:rFonts w:cs="Arial"/>
        </w:rPr>
        <w:t xml:space="preserve"> </w:t>
      </w:r>
      <w:r w:rsidR="004F2F0B" w:rsidRPr="004F2F0B">
        <w:rPr>
          <w:rFonts w:cs="Arial"/>
          <w:bCs/>
        </w:rPr>
        <w:t>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</w:t>
      </w:r>
      <w:r w:rsidR="004F2F0B" w:rsidRPr="004F2F0B">
        <w:rPr>
          <w:rFonts w:cs="Arial"/>
        </w:rPr>
        <w:t>».</w:t>
      </w:r>
    </w:p>
    <w:p w:rsidR="004F2F0B" w:rsidRPr="004F2F0B" w:rsidRDefault="00412189" w:rsidP="004F2F0B">
      <w:pPr>
        <w:autoSpaceDE w:val="0"/>
        <w:autoSpaceDN w:val="0"/>
        <w:adjustRightInd w:val="0"/>
        <w:ind w:firstLine="709"/>
        <w:rPr>
          <w:rFonts w:cs="Arial"/>
        </w:rPr>
      </w:pPr>
      <w:r w:rsidRPr="004F2F0B">
        <w:rPr>
          <w:rFonts w:cs="Arial"/>
        </w:rPr>
        <w:t xml:space="preserve"> </w:t>
      </w:r>
      <w:r>
        <w:rPr>
          <w:rFonts w:cs="Arial"/>
        </w:rPr>
        <w:t xml:space="preserve">« - </w:t>
      </w:r>
      <w:r w:rsidR="004F2F0B" w:rsidRPr="004F2F0B">
        <w:rPr>
          <w:rFonts w:cs="Arial"/>
        </w:rPr>
        <w:t xml:space="preserve">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отрядов.».</w:t>
      </w:r>
    </w:p>
    <w:p w:rsidR="004F2F0B" w:rsidRPr="004F2F0B" w:rsidRDefault="00B1401A" w:rsidP="004F2F0B">
      <w:pPr>
        <w:ind w:firstLine="709"/>
        <w:rPr>
          <w:rFonts w:cs="Arial"/>
        </w:rPr>
      </w:pPr>
      <w:r w:rsidRPr="00B1401A">
        <w:rPr>
          <w:rFonts w:cs="Arial"/>
        </w:rPr>
        <w:t>2. Настоящее решение вступает в силу со дня опубликования и распространяется на правоотнош</w:t>
      </w:r>
      <w:r>
        <w:rPr>
          <w:rFonts w:cs="Arial"/>
        </w:rPr>
        <w:t>ения, возникшие с 01 января 2024</w:t>
      </w:r>
      <w:r w:rsidRPr="00B1401A">
        <w:rPr>
          <w:rFonts w:cs="Arial"/>
        </w:rPr>
        <w:t xml:space="preserve"> года.</w:t>
      </w:r>
    </w:p>
    <w:p w:rsidR="004F2F0B" w:rsidRPr="004F2F0B" w:rsidRDefault="00965FA8" w:rsidP="004F2F0B">
      <w:pPr>
        <w:ind w:firstLine="709"/>
        <w:rPr>
          <w:rFonts w:cs="Arial"/>
        </w:rPr>
      </w:pPr>
      <w:r>
        <w:rPr>
          <w:rFonts w:cs="Arial"/>
        </w:rPr>
        <w:t>3. Опубликовать настоящее решение в районной газете «Родное Придонье»</w:t>
      </w:r>
      <w:r w:rsidR="004F2F0B" w:rsidRPr="004F2F0B">
        <w:rPr>
          <w:rFonts w:cs="Arial"/>
        </w:rPr>
        <w:t>.</w:t>
      </w:r>
    </w:p>
    <w:p w:rsidR="004F2F0B" w:rsidRPr="004F2F0B" w:rsidRDefault="004F2F0B" w:rsidP="004F2F0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2F0B" w:rsidRPr="002C2EC1" w:rsidTr="002C2EC1">
        <w:tc>
          <w:tcPr>
            <w:tcW w:w="3284" w:type="dxa"/>
            <w:shd w:val="clear" w:color="auto" w:fill="auto"/>
          </w:tcPr>
          <w:p w:rsidR="004F2F0B" w:rsidRPr="002C2EC1" w:rsidRDefault="004F2F0B" w:rsidP="00067A85">
            <w:pPr>
              <w:ind w:firstLine="0"/>
              <w:rPr>
                <w:rFonts w:cs="Arial"/>
              </w:rPr>
            </w:pPr>
            <w:r w:rsidRPr="002C2EC1">
              <w:rPr>
                <w:rFonts w:cs="Arial"/>
              </w:rPr>
              <w:t xml:space="preserve">Глава </w:t>
            </w:r>
            <w:r w:rsidR="00067A85">
              <w:rPr>
                <w:rFonts w:cs="Arial"/>
              </w:rPr>
              <w:t>Новотроицкого</w:t>
            </w:r>
            <w:r w:rsidRPr="002C2EC1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F2F0B" w:rsidRPr="002C2EC1" w:rsidRDefault="004F2F0B" w:rsidP="002C2EC1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F2F0B" w:rsidRPr="002C2EC1" w:rsidRDefault="006B5534" w:rsidP="002C2EC1">
            <w:pPr>
              <w:rPr>
                <w:rFonts w:cs="Arial"/>
              </w:rPr>
            </w:pPr>
            <w:r>
              <w:rPr>
                <w:rFonts w:cs="Arial"/>
              </w:rPr>
              <w:t>Е.М. Шапошникова</w:t>
            </w:r>
          </w:p>
          <w:p w:rsidR="004F2F0B" w:rsidRPr="002C2EC1" w:rsidRDefault="004F2F0B" w:rsidP="002C2EC1">
            <w:pPr>
              <w:rPr>
                <w:rFonts w:cs="Arial"/>
              </w:rPr>
            </w:pPr>
          </w:p>
        </w:tc>
      </w:tr>
    </w:tbl>
    <w:p w:rsidR="006B5534" w:rsidRDefault="006B5534" w:rsidP="006B5534">
      <w:pPr>
        <w:ind w:firstLine="0"/>
        <w:rPr>
          <w:rFonts w:cs="Arial"/>
        </w:rPr>
      </w:pPr>
    </w:p>
    <w:p w:rsidR="006B5534" w:rsidRPr="006B5534" w:rsidRDefault="006B5534" w:rsidP="006B5534">
      <w:pPr>
        <w:ind w:firstLine="0"/>
        <w:rPr>
          <w:rFonts w:cs="Arial"/>
        </w:rPr>
      </w:pPr>
      <w:r w:rsidRPr="006B5534">
        <w:rPr>
          <w:rFonts w:cs="Arial"/>
        </w:rPr>
        <w:t>Председатель Совета</w:t>
      </w:r>
    </w:p>
    <w:p w:rsidR="006B5534" w:rsidRPr="006B5534" w:rsidRDefault="006B5534" w:rsidP="006B5534">
      <w:pPr>
        <w:ind w:firstLine="0"/>
        <w:rPr>
          <w:rFonts w:cs="Arial"/>
        </w:rPr>
      </w:pPr>
      <w:r w:rsidRPr="006B5534">
        <w:rPr>
          <w:rFonts w:cs="Arial"/>
        </w:rPr>
        <w:t>народных депутатов</w:t>
      </w:r>
    </w:p>
    <w:p w:rsidR="006B5534" w:rsidRPr="004F2F0B" w:rsidRDefault="006B5534" w:rsidP="006B5534">
      <w:pPr>
        <w:ind w:firstLine="0"/>
        <w:rPr>
          <w:rFonts w:cs="Arial"/>
        </w:rPr>
      </w:pPr>
      <w:r w:rsidRPr="006B5534">
        <w:rPr>
          <w:rFonts w:cs="Arial"/>
        </w:rPr>
        <w:t>Новотроицкого сельского поселения                                        Е.Н. Яковлева</w:t>
      </w:r>
    </w:p>
    <w:sectPr w:rsidR="006B5534" w:rsidRPr="004F2F0B" w:rsidSect="00067A85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FE" w:rsidRDefault="004010FE">
      <w:r>
        <w:separator/>
      </w:r>
    </w:p>
  </w:endnote>
  <w:endnote w:type="continuationSeparator" w:id="0">
    <w:p w:rsidR="004010FE" w:rsidRDefault="004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FE" w:rsidRDefault="004010FE">
      <w:r>
        <w:separator/>
      </w:r>
    </w:p>
  </w:footnote>
  <w:footnote w:type="continuationSeparator" w:id="0">
    <w:p w:rsidR="004010FE" w:rsidRDefault="0040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67A85"/>
    <w:rsid w:val="000E3256"/>
    <w:rsid w:val="00154F34"/>
    <w:rsid w:val="00160190"/>
    <w:rsid w:val="001A3883"/>
    <w:rsid w:val="001C583C"/>
    <w:rsid w:val="002C2EC1"/>
    <w:rsid w:val="003D18DD"/>
    <w:rsid w:val="004010FE"/>
    <w:rsid w:val="00412189"/>
    <w:rsid w:val="004F24B9"/>
    <w:rsid w:val="004F2F0B"/>
    <w:rsid w:val="005F3D2D"/>
    <w:rsid w:val="0067447F"/>
    <w:rsid w:val="006764F6"/>
    <w:rsid w:val="006B5534"/>
    <w:rsid w:val="006C1174"/>
    <w:rsid w:val="006F678E"/>
    <w:rsid w:val="00705AE8"/>
    <w:rsid w:val="008D3D2B"/>
    <w:rsid w:val="00917A42"/>
    <w:rsid w:val="00927D63"/>
    <w:rsid w:val="00954B9E"/>
    <w:rsid w:val="00965FA8"/>
    <w:rsid w:val="00B1401A"/>
    <w:rsid w:val="00B76DE5"/>
    <w:rsid w:val="00D30FC4"/>
    <w:rsid w:val="00D645AE"/>
    <w:rsid w:val="00D93ECE"/>
    <w:rsid w:val="00E76F81"/>
    <w:rsid w:val="00EC34E5"/>
    <w:rsid w:val="00F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18AB"/>
  <w15:docId w15:val="{810AB33E-1836-4344-B3DA-12C53DE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33</cp:revision>
  <dcterms:created xsi:type="dcterms:W3CDTF">2024-04-02T12:25:00Z</dcterms:created>
  <dcterms:modified xsi:type="dcterms:W3CDTF">2024-04-10T08:54:00Z</dcterms:modified>
</cp:coreProperties>
</file>