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B2" w:rsidRPr="00DE1E4A" w:rsidRDefault="007A5AB2" w:rsidP="00F11DDC">
      <w:pPr>
        <w:pStyle w:val="a3"/>
        <w:spacing w:before="4"/>
        <w:jc w:val="right"/>
        <w:rPr>
          <w:rFonts w:ascii="Times New Roman" w:hAnsi="Times New Roman"/>
          <w:sz w:val="26"/>
          <w:szCs w:val="26"/>
        </w:rPr>
      </w:pPr>
    </w:p>
    <w:p w:rsidR="007A5AB2" w:rsidRPr="00DE1E4A" w:rsidRDefault="000975F7" w:rsidP="00F11DDC">
      <w:pPr>
        <w:ind w:right="535"/>
        <w:jc w:val="center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СВЕДЕНИЯ</w:t>
      </w:r>
    </w:p>
    <w:p w:rsidR="007A5AB2" w:rsidRPr="00DE1E4A" w:rsidRDefault="000975F7" w:rsidP="00F11DDC">
      <w:pPr>
        <w:spacing w:before="1"/>
        <w:ind w:right="345"/>
        <w:jc w:val="center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о численности муниципальных служащих</w:t>
      </w:r>
      <w:r w:rsidR="00900BDB" w:rsidRPr="00DE1E4A">
        <w:rPr>
          <w:rFonts w:ascii="Times New Roman" w:hAnsi="Times New Roman"/>
          <w:sz w:val="26"/>
          <w:szCs w:val="26"/>
        </w:rPr>
        <w:t xml:space="preserve"> администрации </w:t>
      </w:r>
      <w:r w:rsidR="00DE1E4A" w:rsidRPr="00DE1E4A">
        <w:rPr>
          <w:rFonts w:ascii="Times New Roman" w:hAnsi="Times New Roman"/>
          <w:bCs/>
          <w:sz w:val="26"/>
          <w:szCs w:val="26"/>
        </w:rPr>
        <w:t>Ново</w:t>
      </w:r>
      <w:r w:rsidR="009931DE">
        <w:rPr>
          <w:rFonts w:ascii="Times New Roman" w:hAnsi="Times New Roman"/>
          <w:bCs/>
          <w:sz w:val="26"/>
          <w:szCs w:val="26"/>
        </w:rPr>
        <w:t>тро</w:t>
      </w:r>
      <w:r w:rsidR="00DE1E4A" w:rsidRPr="00DE1E4A">
        <w:rPr>
          <w:rFonts w:ascii="Times New Roman" w:hAnsi="Times New Roman"/>
          <w:bCs/>
          <w:sz w:val="26"/>
          <w:szCs w:val="26"/>
        </w:rPr>
        <w:t>ицкого</w:t>
      </w:r>
      <w:r w:rsidR="00F11DDC" w:rsidRPr="00DE1E4A">
        <w:rPr>
          <w:rFonts w:ascii="Times New Roman" w:hAnsi="Times New Roman"/>
          <w:sz w:val="26"/>
          <w:szCs w:val="26"/>
        </w:rPr>
        <w:t xml:space="preserve"> </w:t>
      </w:r>
      <w:r w:rsidR="00900BDB" w:rsidRPr="00DE1E4A">
        <w:rPr>
          <w:rFonts w:ascii="Times New Roman" w:hAnsi="Times New Roman"/>
          <w:sz w:val="26"/>
          <w:szCs w:val="26"/>
        </w:rPr>
        <w:t>сельского поселения, работников администрации, замещающих должности, не являющиеся должностями муниципальной службы,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и</w:t>
      </w:r>
      <w:r w:rsidRPr="00DE1E4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фактических затрат на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их денежное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 xml:space="preserve">содержание за </w:t>
      </w:r>
      <w:r w:rsidRPr="00DE1E4A">
        <w:rPr>
          <w:rFonts w:ascii="Times New Roman" w:hAnsi="Times New Roman"/>
          <w:sz w:val="26"/>
          <w:szCs w:val="26"/>
        </w:rPr>
        <w:tab/>
      </w:r>
      <w:r w:rsidR="00057094">
        <w:rPr>
          <w:rFonts w:ascii="Times New Roman" w:hAnsi="Times New Roman"/>
          <w:sz w:val="26"/>
          <w:szCs w:val="26"/>
        </w:rPr>
        <w:t>4</w:t>
      </w:r>
      <w:r w:rsidR="00DE1E4A">
        <w:rPr>
          <w:rFonts w:ascii="Times New Roman" w:hAnsi="Times New Roman"/>
          <w:sz w:val="26"/>
          <w:szCs w:val="26"/>
        </w:rPr>
        <w:t xml:space="preserve">  </w:t>
      </w:r>
      <w:r w:rsidRPr="00DE1E4A">
        <w:rPr>
          <w:rFonts w:ascii="Times New Roman" w:hAnsi="Times New Roman"/>
          <w:sz w:val="26"/>
          <w:szCs w:val="26"/>
        </w:rPr>
        <w:t>квартал</w:t>
      </w:r>
      <w:r w:rsidRPr="00DE1E4A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20</w:t>
      </w:r>
      <w:r w:rsidR="00673C18">
        <w:rPr>
          <w:rFonts w:ascii="Times New Roman" w:hAnsi="Times New Roman"/>
          <w:sz w:val="26"/>
          <w:szCs w:val="26"/>
        </w:rPr>
        <w:t>24</w:t>
      </w:r>
      <w:r w:rsidRPr="00DE1E4A">
        <w:rPr>
          <w:rFonts w:ascii="Times New Roman" w:hAnsi="Times New Roman"/>
          <w:sz w:val="26"/>
          <w:szCs w:val="26"/>
        </w:rPr>
        <w:t xml:space="preserve"> </w:t>
      </w:r>
      <w:r w:rsidR="00673C18">
        <w:rPr>
          <w:rFonts w:ascii="Times New Roman" w:hAnsi="Times New Roman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года</w:t>
      </w:r>
    </w:p>
    <w:p w:rsidR="007A5AB2" w:rsidRPr="00DE1E4A" w:rsidRDefault="000975F7" w:rsidP="00F11DDC">
      <w:pPr>
        <w:ind w:right="2"/>
        <w:jc w:val="center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(с</w:t>
      </w:r>
      <w:r w:rsidRPr="00DE1E4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нарастающим</w:t>
      </w:r>
      <w:r w:rsidRPr="00DE1E4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итогом</w:t>
      </w:r>
      <w:r w:rsidRPr="00DE1E4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с</w:t>
      </w:r>
      <w:r w:rsidRPr="00DE1E4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начала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года)</w:t>
      </w:r>
    </w:p>
    <w:p w:rsidR="007A5AB2" w:rsidRPr="00DE1E4A" w:rsidRDefault="007A5AB2">
      <w:pPr>
        <w:pStyle w:val="a3"/>
        <w:spacing w:before="1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DE1E4A" w:rsidTr="00DA327F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spacing w:before="96"/>
              <w:ind w:left="2949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Категория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spacing w:before="96"/>
              <w:ind w:right="48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pacing w:val="-1"/>
                <w:sz w:val="26"/>
                <w:szCs w:val="26"/>
              </w:rPr>
              <w:t>Среднесписо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чная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численность</w:t>
            </w:r>
          </w:p>
          <w:p w:rsidR="007A5AB2" w:rsidRPr="00DE1E4A" w:rsidRDefault="000975F7" w:rsidP="0099630A">
            <w:pPr>
              <w:pStyle w:val="TableParagraph"/>
              <w:spacing w:before="96"/>
              <w:ind w:right="48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работников,</w:t>
            </w:r>
            <w:r w:rsidR="00FF4A4A" w:rsidRPr="00DE1E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spacing w:before="96"/>
              <w:ind w:left="186" w:right="111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Фактические расходы на</w:t>
            </w:r>
            <w:r w:rsidRPr="00DE1E4A">
              <w:rPr>
                <w:rFonts w:ascii="Times New Roman" w:hAnsi="Times New Roman"/>
                <w:spacing w:val="-67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заработную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плату</w:t>
            </w:r>
            <w:r w:rsidRPr="00DE1E4A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работников</w:t>
            </w:r>
          </w:p>
          <w:p w:rsidR="007A5AB2" w:rsidRPr="00DE1E4A" w:rsidRDefault="000975F7" w:rsidP="0099630A">
            <w:pPr>
              <w:pStyle w:val="TableParagraph"/>
              <w:spacing w:before="96"/>
              <w:ind w:right="111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за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отчетный</w:t>
            </w:r>
            <w:r w:rsidRPr="00DE1E4A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период,</w:t>
            </w:r>
          </w:p>
          <w:p w:rsidR="007A5AB2" w:rsidRPr="00DE1E4A" w:rsidRDefault="000975F7" w:rsidP="0099630A">
            <w:pPr>
              <w:pStyle w:val="TableParagraph"/>
              <w:spacing w:before="96"/>
              <w:ind w:left="186" w:right="111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тыс.</w:t>
            </w:r>
            <w:r w:rsidRPr="00DE1E4A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</w:tr>
      <w:tr w:rsidR="007A5AB2" w:rsidRPr="00DE1E4A" w:rsidTr="00DA327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31DE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1.</w:t>
            </w:r>
            <w:r w:rsidRPr="00DE1E4A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Работники</w:t>
            </w:r>
            <w:r w:rsidRPr="00DE1E4A">
              <w:rPr>
                <w:rFonts w:ascii="Times New Roman" w:hAnsi="Times New Roman"/>
                <w:spacing w:val="2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органа</w:t>
            </w:r>
            <w:r w:rsidRPr="00DE1E4A">
              <w:rPr>
                <w:rFonts w:ascii="Times New Roman" w:hAnsi="Times New Roman"/>
                <w:spacing w:val="24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местного</w:t>
            </w:r>
            <w:r w:rsidRPr="00DE1E4A">
              <w:rPr>
                <w:rFonts w:ascii="Times New Roman" w:hAnsi="Times New Roman"/>
                <w:spacing w:val="26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самоуправления</w:t>
            </w:r>
            <w:r w:rsidRPr="00DE1E4A">
              <w:rPr>
                <w:rFonts w:ascii="Times New Roman" w:hAnsi="Times New Roman"/>
                <w:spacing w:val="23"/>
                <w:sz w:val="26"/>
                <w:szCs w:val="26"/>
              </w:rPr>
              <w:t xml:space="preserve"> </w:t>
            </w:r>
            <w:r w:rsidR="00FF4A4A" w:rsidRPr="00DE1E4A">
              <w:rPr>
                <w:rStyle w:val="TableParagraph0"/>
                <w:spacing w:val="23"/>
                <w:sz w:val="26"/>
                <w:szCs w:val="26"/>
              </w:rPr>
              <w:t>а</w:t>
            </w:r>
            <w:r w:rsidRPr="00DE1E4A">
              <w:rPr>
                <w:rStyle w:val="TableParagraph0"/>
                <w:spacing w:val="23"/>
                <w:sz w:val="26"/>
                <w:szCs w:val="26"/>
              </w:rPr>
              <w:t xml:space="preserve">дминистрации </w:t>
            </w:r>
            <w:r w:rsidR="00DE1E4A" w:rsidRPr="00DE1E4A">
              <w:rPr>
                <w:rFonts w:ascii="Times New Roman" w:hAnsi="Times New Roman"/>
                <w:bCs/>
                <w:sz w:val="26"/>
                <w:szCs w:val="26"/>
              </w:rPr>
              <w:t>Ново</w:t>
            </w:r>
            <w:r w:rsidR="009931DE">
              <w:rPr>
                <w:rFonts w:ascii="Times New Roman" w:hAnsi="Times New Roman"/>
                <w:bCs/>
                <w:sz w:val="26"/>
                <w:szCs w:val="26"/>
              </w:rPr>
              <w:t>тро</w:t>
            </w:r>
            <w:r w:rsidR="00DE1E4A" w:rsidRPr="00DE1E4A">
              <w:rPr>
                <w:rFonts w:ascii="Times New Roman" w:hAnsi="Times New Roman"/>
                <w:bCs/>
                <w:sz w:val="26"/>
                <w:szCs w:val="26"/>
              </w:rPr>
              <w:t>ицкого</w:t>
            </w:r>
            <w:r w:rsidR="00F11DDC" w:rsidRPr="00DE1E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F4A4A" w:rsidRPr="00DE1E4A">
              <w:rPr>
                <w:rFonts w:ascii="Times New Roman" w:hAnsi="Times New Roman"/>
                <w:sz w:val="26"/>
                <w:szCs w:val="26"/>
              </w:rPr>
              <w:t>сельского</w:t>
            </w:r>
            <w:r w:rsidR="001B03FA" w:rsidRPr="00DE1E4A">
              <w:rPr>
                <w:rStyle w:val="TableParagraph0"/>
                <w:spacing w:val="23"/>
                <w:sz w:val="26"/>
                <w:szCs w:val="26"/>
              </w:rPr>
              <w:t xml:space="preserve"> </w:t>
            </w:r>
            <w:r w:rsidRPr="00DE1E4A">
              <w:rPr>
                <w:rStyle w:val="TableParagraph0"/>
                <w:spacing w:val="23"/>
                <w:sz w:val="26"/>
                <w:szCs w:val="26"/>
              </w:rPr>
              <w:t xml:space="preserve">поселения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673C18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57094" w:rsidP="00673C18">
            <w:pPr>
              <w:pStyle w:val="TableParagraph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1356,4</w:t>
            </w:r>
          </w:p>
        </w:tc>
      </w:tr>
      <w:tr w:rsidR="007A5AB2" w:rsidRPr="00DE1E4A" w:rsidTr="00DA327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1.1.</w:t>
            </w:r>
            <w:r w:rsidRPr="00DE1E4A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Муниципальные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673C18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57094" w:rsidP="00673C18">
            <w:pPr>
              <w:pStyle w:val="TableParagraph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380,4</w:t>
            </w:r>
          </w:p>
        </w:tc>
      </w:tr>
      <w:tr w:rsidR="007A5AB2" w:rsidRPr="00DE1E4A" w:rsidTr="00DA327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1.2.</w:t>
            </w:r>
            <w:r w:rsidRPr="00DE1E4A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="00900BDB" w:rsidRPr="00DE1E4A">
              <w:rPr>
                <w:rFonts w:ascii="Times New Roman" w:hAnsi="Times New Roman"/>
                <w:sz w:val="26"/>
                <w:szCs w:val="26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673C18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57094" w:rsidP="00673C18">
            <w:pPr>
              <w:pStyle w:val="TableParagraph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247,3</w:t>
            </w:r>
          </w:p>
        </w:tc>
      </w:tr>
    </w:tbl>
    <w:p w:rsidR="007A5AB2" w:rsidRPr="00DE1E4A" w:rsidRDefault="007A5AB2">
      <w:pPr>
        <w:pStyle w:val="a3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7A5AB2" w:rsidRPr="00DE1E4A" w:rsidSect="00F777DB">
      <w:pgSz w:w="16840" w:h="11910" w:orient="landscape"/>
      <w:pgMar w:top="640" w:right="740" w:bottom="280" w:left="9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968" w:rsidRDefault="00451968">
      <w:r>
        <w:separator/>
      </w:r>
    </w:p>
  </w:endnote>
  <w:endnote w:type="continuationSeparator" w:id="0">
    <w:p w:rsidR="00451968" w:rsidRDefault="0045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968" w:rsidRDefault="00451968">
      <w:r>
        <w:separator/>
      </w:r>
    </w:p>
  </w:footnote>
  <w:footnote w:type="continuationSeparator" w:id="0">
    <w:p w:rsidR="00451968" w:rsidRDefault="00451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AB2"/>
    <w:rsid w:val="000065D9"/>
    <w:rsid w:val="00057094"/>
    <w:rsid w:val="000650DA"/>
    <w:rsid w:val="0009129E"/>
    <w:rsid w:val="000975F7"/>
    <w:rsid w:val="000B605D"/>
    <w:rsid w:val="001048EB"/>
    <w:rsid w:val="00152F5B"/>
    <w:rsid w:val="0019148C"/>
    <w:rsid w:val="001B03FA"/>
    <w:rsid w:val="002E2CDF"/>
    <w:rsid w:val="00305759"/>
    <w:rsid w:val="003D5926"/>
    <w:rsid w:val="00451968"/>
    <w:rsid w:val="005252C6"/>
    <w:rsid w:val="0052646E"/>
    <w:rsid w:val="005C30DE"/>
    <w:rsid w:val="00673C18"/>
    <w:rsid w:val="00693769"/>
    <w:rsid w:val="00722154"/>
    <w:rsid w:val="00744DCC"/>
    <w:rsid w:val="007A5AB2"/>
    <w:rsid w:val="0081243B"/>
    <w:rsid w:val="008505DE"/>
    <w:rsid w:val="008716A3"/>
    <w:rsid w:val="008B7F7E"/>
    <w:rsid w:val="00900BDB"/>
    <w:rsid w:val="0090514C"/>
    <w:rsid w:val="00916935"/>
    <w:rsid w:val="009541A9"/>
    <w:rsid w:val="009931DE"/>
    <w:rsid w:val="0099630A"/>
    <w:rsid w:val="00A932DB"/>
    <w:rsid w:val="00B00740"/>
    <w:rsid w:val="00BC38B4"/>
    <w:rsid w:val="00C12949"/>
    <w:rsid w:val="00C17EF9"/>
    <w:rsid w:val="00C95AC9"/>
    <w:rsid w:val="00CA2B77"/>
    <w:rsid w:val="00DA327F"/>
    <w:rsid w:val="00DA4367"/>
    <w:rsid w:val="00DD7F67"/>
    <w:rsid w:val="00DE1E4A"/>
    <w:rsid w:val="00E76BBB"/>
    <w:rsid w:val="00E81900"/>
    <w:rsid w:val="00EB08E1"/>
    <w:rsid w:val="00F11DDC"/>
    <w:rsid w:val="00F51498"/>
    <w:rsid w:val="00F6571B"/>
    <w:rsid w:val="00F777DB"/>
    <w:rsid w:val="00FB12B7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F65D"/>
  <w15:docId w15:val="{885C9FAF-1974-48E4-80A6-C67571C0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650D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650D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650D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650D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650DA"/>
    <w:pPr>
      <w:outlineLvl w:val="3"/>
    </w:pPr>
    <w:rPr>
      <w:b/>
      <w:bCs/>
      <w:sz w:val="26"/>
      <w:szCs w:val="28"/>
    </w:rPr>
  </w:style>
  <w:style w:type="paragraph" w:styleId="5">
    <w:name w:val="heading 5"/>
    <w:next w:val="a"/>
    <w:link w:val="50"/>
    <w:uiPriority w:val="9"/>
    <w:qFormat/>
    <w:rsid w:val="00F777DB"/>
    <w:pPr>
      <w:widowControl w:val="0"/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F777DB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F777DB"/>
    <w:pPr>
      <w:widowControl w:val="0"/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rsid w:val="00F777D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777DB"/>
    <w:pPr>
      <w:widowControl w:val="0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rsid w:val="00F777D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777DB"/>
    <w:pPr>
      <w:widowControl w:val="0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sid w:val="00F777D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777DB"/>
    <w:pPr>
      <w:widowControl w:val="0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rsid w:val="00F777DB"/>
    <w:rPr>
      <w:rFonts w:ascii="XO Thames" w:hAnsi="XO Thames"/>
      <w:sz w:val="28"/>
    </w:rPr>
  </w:style>
  <w:style w:type="paragraph" w:styleId="a3">
    <w:name w:val="Body Text"/>
    <w:basedOn w:val="a"/>
    <w:link w:val="a4"/>
    <w:rsid w:val="00F777DB"/>
    <w:rPr>
      <w:sz w:val="28"/>
    </w:rPr>
  </w:style>
  <w:style w:type="character" w:customStyle="1" w:styleId="a4">
    <w:name w:val="Основной текст Знак"/>
    <w:link w:val="a3"/>
    <w:rsid w:val="00F777DB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F777DB"/>
    <w:pPr>
      <w:ind w:left="102" w:right="100" w:firstLine="851"/>
    </w:pPr>
  </w:style>
  <w:style w:type="character" w:customStyle="1" w:styleId="a6">
    <w:name w:val="Абзац списка Знак"/>
    <w:link w:val="a5"/>
    <w:rsid w:val="00F777DB"/>
    <w:rPr>
      <w:rFonts w:ascii="Times New Roman" w:hAnsi="Times New Roman"/>
    </w:rPr>
  </w:style>
  <w:style w:type="character" w:customStyle="1" w:styleId="30">
    <w:name w:val="Заголовок 3 Знак"/>
    <w:aliases w:val="!Главы документа Знак"/>
    <w:link w:val="3"/>
    <w:rsid w:val="00F777DB"/>
    <w:rPr>
      <w:rFonts w:ascii="Arial" w:hAnsi="Arial" w:cs="Arial"/>
      <w:b/>
      <w:bCs/>
      <w:sz w:val="28"/>
      <w:szCs w:val="26"/>
    </w:rPr>
  </w:style>
  <w:style w:type="paragraph" w:styleId="31">
    <w:name w:val="toc 3"/>
    <w:next w:val="a"/>
    <w:link w:val="32"/>
    <w:uiPriority w:val="39"/>
    <w:rsid w:val="00F777DB"/>
    <w:pPr>
      <w:widowControl w:val="0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rsid w:val="00F777D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777DB"/>
    <w:rPr>
      <w:rFonts w:ascii="XO Thames" w:hAnsi="XO Thames"/>
      <w:b/>
      <w:sz w:val="22"/>
    </w:rPr>
  </w:style>
  <w:style w:type="character" w:customStyle="1" w:styleId="10">
    <w:name w:val="Заголовок 1 Знак"/>
    <w:aliases w:val="!Части документа Знак"/>
    <w:link w:val="1"/>
    <w:rsid w:val="00F777DB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Гиперссылка1"/>
    <w:link w:val="a7"/>
    <w:rsid w:val="00F777DB"/>
    <w:pPr>
      <w:widowControl w:val="0"/>
    </w:pPr>
    <w:rPr>
      <w:color w:val="0000FF"/>
    </w:rPr>
  </w:style>
  <w:style w:type="character" w:styleId="a7">
    <w:name w:val="Hyperlink"/>
    <w:basedOn w:val="a0"/>
    <w:link w:val="12"/>
    <w:rsid w:val="000650DA"/>
    <w:rPr>
      <w:color w:val="0000FF"/>
      <w:u w:val="none"/>
    </w:rPr>
  </w:style>
  <w:style w:type="paragraph" w:customStyle="1" w:styleId="Footnote">
    <w:name w:val="Footnote"/>
    <w:link w:val="Footnote0"/>
    <w:rsid w:val="00F777DB"/>
    <w:pPr>
      <w:widowControl w:val="0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F777D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777DB"/>
    <w:pPr>
      <w:widowControl w:val="0"/>
    </w:pPr>
    <w:rPr>
      <w:rFonts w:ascii="XO Thames" w:hAnsi="XO Thames"/>
      <w:b/>
      <w:color w:val="000000"/>
      <w:sz w:val="28"/>
    </w:rPr>
  </w:style>
  <w:style w:type="character" w:customStyle="1" w:styleId="14">
    <w:name w:val="Оглавление 1 Знак"/>
    <w:link w:val="13"/>
    <w:rsid w:val="00F777D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777DB"/>
    <w:pPr>
      <w:widowControl w:val="0"/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F777D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777DB"/>
    <w:pPr>
      <w:widowControl w:val="0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rsid w:val="00F777D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777DB"/>
    <w:pPr>
      <w:widowControl w:val="0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rsid w:val="00F777D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777DB"/>
    <w:pPr>
      <w:widowControl w:val="0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rsid w:val="00F777DB"/>
    <w:rPr>
      <w:rFonts w:ascii="XO Thames" w:hAnsi="XO Thames"/>
      <w:sz w:val="28"/>
    </w:rPr>
  </w:style>
  <w:style w:type="paragraph" w:customStyle="1" w:styleId="15">
    <w:name w:val="Основной шрифт абзаца1"/>
    <w:rsid w:val="00F777DB"/>
    <w:pPr>
      <w:widowControl w:val="0"/>
    </w:pPr>
    <w:rPr>
      <w:color w:val="000000"/>
      <w:sz w:val="22"/>
    </w:rPr>
  </w:style>
  <w:style w:type="paragraph" w:customStyle="1" w:styleId="TableParagraph">
    <w:name w:val="Table Paragraph"/>
    <w:basedOn w:val="a"/>
    <w:link w:val="TableParagraph0"/>
    <w:rsid w:val="00F777DB"/>
  </w:style>
  <w:style w:type="character" w:customStyle="1" w:styleId="TableParagraph0">
    <w:name w:val="Table Paragraph"/>
    <w:link w:val="TableParagraph"/>
    <w:rsid w:val="00F777DB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F777DB"/>
    <w:pPr>
      <w:widowControl w:val="0"/>
      <w:jc w:val="both"/>
    </w:pPr>
    <w:rPr>
      <w:rFonts w:ascii="XO Thames" w:hAnsi="XO Thames"/>
      <w:i/>
      <w:color w:val="000000"/>
      <w:sz w:val="24"/>
    </w:rPr>
  </w:style>
  <w:style w:type="character" w:customStyle="1" w:styleId="a9">
    <w:name w:val="Подзаголовок Знак"/>
    <w:link w:val="a8"/>
    <w:rsid w:val="00F777DB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F777DB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link w:val="aa"/>
    <w:rsid w:val="00F777DB"/>
    <w:rPr>
      <w:rFonts w:ascii="Times New Roman" w:hAnsi="Times New Roman"/>
      <w:b/>
      <w:sz w:val="36"/>
    </w:rPr>
  </w:style>
  <w:style w:type="character" w:customStyle="1" w:styleId="40">
    <w:name w:val="Заголовок 4 Знак"/>
    <w:aliases w:val="!Параграфы/Статьи документа Знак"/>
    <w:link w:val="4"/>
    <w:rsid w:val="00F777DB"/>
    <w:rPr>
      <w:rFonts w:ascii="Arial" w:hAnsi="Arial"/>
      <w:b/>
      <w:bCs/>
      <w:sz w:val="26"/>
      <w:szCs w:val="28"/>
    </w:rPr>
  </w:style>
  <w:style w:type="character" w:customStyle="1" w:styleId="20">
    <w:name w:val="Заголовок 2 Знак"/>
    <w:aliases w:val="!Разделы документа Знак"/>
    <w:link w:val="2"/>
    <w:rsid w:val="00F777DB"/>
    <w:rPr>
      <w:rFonts w:ascii="Arial" w:hAnsi="Arial" w:cs="Arial"/>
      <w:b/>
      <w:bCs/>
      <w:iCs/>
      <w:sz w:val="30"/>
      <w:szCs w:val="28"/>
    </w:rPr>
  </w:style>
  <w:style w:type="table" w:customStyle="1" w:styleId="TableNormal">
    <w:name w:val="Table Normal"/>
    <w:rsid w:val="00F777DB"/>
    <w:pPr>
      <w:widowControl w:val="0"/>
    </w:pPr>
    <w:rPr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5252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252C6"/>
    <w:rPr>
      <w:rFonts w:ascii="Times New Roman" w:hAnsi="Times New Roman"/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5252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252C6"/>
    <w:rPr>
      <w:rFonts w:ascii="Times New Roman" w:hAnsi="Times New Roman"/>
      <w:color w:val="000000"/>
      <w:sz w:val="22"/>
    </w:rPr>
  </w:style>
  <w:style w:type="character" w:styleId="HTML">
    <w:name w:val="HTML Variable"/>
    <w:aliases w:val="!Ссылки в документе"/>
    <w:basedOn w:val="a0"/>
    <w:rsid w:val="000650D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0650DA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semiHidden/>
    <w:rsid w:val="000650D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650D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650D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650D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650D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750</CharactersWithSpaces>
  <SharedDoc>false</SharedDoc>
  <HLinks>
    <vt:vector size="24" baseType="variant"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2424947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consultantplus://offline/ref%3DE22E5F7C008FCC5777BA9A122F3DCCD1D811705FFA258DDE2A965B3A3Aw1sEG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9</cp:revision>
  <cp:lastPrinted>2023-06-02T12:21:00Z</cp:lastPrinted>
  <dcterms:created xsi:type="dcterms:W3CDTF">2023-06-02T12:21:00Z</dcterms:created>
  <dcterms:modified xsi:type="dcterms:W3CDTF">2025-01-16T08:43:00Z</dcterms:modified>
</cp:coreProperties>
</file>