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8" w:rsidRPr="00AF5815" w:rsidRDefault="00471B98" w:rsidP="00CB61FB">
      <w:pPr>
        <w:tabs>
          <w:tab w:val="left" w:pos="567"/>
          <w:tab w:val="left" w:pos="709"/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F5815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71B98" w:rsidRPr="00AF5815" w:rsidRDefault="00E65A6B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F5815">
        <w:rPr>
          <w:rFonts w:ascii="Times New Roman" w:hAnsi="Times New Roman"/>
          <w:b/>
          <w:bCs/>
          <w:sz w:val="28"/>
          <w:szCs w:val="28"/>
        </w:rPr>
        <w:t xml:space="preserve">НОВОТРОИЦКОГО </w:t>
      </w:r>
      <w:r w:rsidR="00471B98" w:rsidRPr="00AF5815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71B98" w:rsidRPr="00AF5815" w:rsidRDefault="00C97822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F5815">
        <w:rPr>
          <w:rFonts w:ascii="Times New Roman" w:hAnsi="Times New Roman"/>
          <w:b/>
          <w:bCs/>
          <w:sz w:val="28"/>
          <w:szCs w:val="28"/>
        </w:rPr>
        <w:t xml:space="preserve">ПЕТРОПАВЛОВСКОГО </w:t>
      </w:r>
      <w:r w:rsidR="00471B98" w:rsidRPr="00AF581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CB61FB" w:rsidRPr="00AF5815" w:rsidRDefault="00471B98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F581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97822" w:rsidRPr="00AF5815" w:rsidRDefault="00C97822" w:rsidP="00CB61FB">
      <w:pPr>
        <w:tabs>
          <w:tab w:val="left" w:pos="45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61FB" w:rsidRPr="00AF5815" w:rsidRDefault="00471B98" w:rsidP="00CB61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F581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71B98" w:rsidRPr="00AF5815" w:rsidRDefault="00471B98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 от </w:t>
      </w:r>
      <w:r w:rsidR="00E65A6B" w:rsidRPr="00AF5815">
        <w:rPr>
          <w:rFonts w:ascii="Times New Roman" w:hAnsi="Times New Roman"/>
          <w:sz w:val="28"/>
          <w:szCs w:val="28"/>
        </w:rPr>
        <w:t xml:space="preserve">20 апреля </w:t>
      </w:r>
      <w:r w:rsidR="00420ECE" w:rsidRPr="00AF5815">
        <w:rPr>
          <w:rFonts w:ascii="Times New Roman" w:hAnsi="Times New Roman"/>
          <w:sz w:val="28"/>
          <w:szCs w:val="28"/>
        </w:rPr>
        <w:t>2018 г.</w:t>
      </w:r>
      <w:r w:rsidRPr="00AF5815">
        <w:rPr>
          <w:rFonts w:ascii="Times New Roman" w:hAnsi="Times New Roman"/>
          <w:sz w:val="28"/>
          <w:szCs w:val="28"/>
        </w:rPr>
        <w:t xml:space="preserve"> № </w:t>
      </w:r>
      <w:r w:rsidR="00E65A6B" w:rsidRPr="00AF5815">
        <w:rPr>
          <w:rFonts w:ascii="Times New Roman" w:hAnsi="Times New Roman"/>
          <w:sz w:val="28"/>
          <w:szCs w:val="28"/>
        </w:rPr>
        <w:t>14</w:t>
      </w:r>
    </w:p>
    <w:p w:rsidR="00CB61FB" w:rsidRPr="00AF5815" w:rsidRDefault="00CB61FB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 </w:t>
      </w:r>
    </w:p>
    <w:p w:rsidR="00CB61FB" w:rsidRDefault="00420ECE" w:rsidP="00CB61FB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AF581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рассмотрения вопросов, касающихся соблю</w:t>
      </w:r>
      <w:bookmarkStart w:id="0" w:name="_GoBack"/>
      <w:bookmarkEnd w:id="0"/>
      <w:r w:rsidRPr="00AF5815">
        <w:rPr>
          <w:rFonts w:ascii="Times New Roman" w:hAnsi="Times New Roman" w:cs="Times New Roman"/>
          <w:b w:val="0"/>
          <w:sz w:val="28"/>
          <w:szCs w:val="28"/>
        </w:rPr>
        <w:t xml:space="preserve">дения требований к должностному поведению лиц, замещающих муниципальные должности и </w:t>
      </w:r>
      <w:r w:rsidR="00EA39BB" w:rsidRPr="00AF5815">
        <w:rPr>
          <w:rFonts w:ascii="Times New Roman" w:hAnsi="Times New Roman" w:cs="Times New Roman"/>
          <w:b w:val="0"/>
          <w:sz w:val="28"/>
          <w:szCs w:val="28"/>
        </w:rPr>
        <w:t>урегулирования конфликта интересов</w:t>
      </w:r>
    </w:p>
    <w:p w:rsidR="00AF5815" w:rsidRPr="00AF5815" w:rsidRDefault="00AF5815" w:rsidP="00CB61FB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CB61FB" w:rsidRPr="00AF5815" w:rsidRDefault="00A550FD" w:rsidP="00CB61FB">
      <w:pPr>
        <w:rPr>
          <w:rFonts w:ascii="Times New Roman" w:hAnsi="Times New Roman"/>
          <w:color w:val="000000"/>
          <w:sz w:val="28"/>
          <w:szCs w:val="28"/>
        </w:rPr>
      </w:pPr>
      <w:bookmarkStart w:id="1" w:name="sub_2"/>
      <w:r w:rsidRPr="00AF5815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</w:t>
      </w:r>
      <w:r w:rsidR="00853279" w:rsidRPr="00AF5815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C97822" w:rsidRPr="00AF5815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r w:rsidR="00E65A6B" w:rsidRPr="00AF5815">
        <w:rPr>
          <w:rFonts w:ascii="Times New Roman" w:hAnsi="Times New Roman"/>
          <w:color w:val="000000"/>
          <w:sz w:val="28"/>
          <w:szCs w:val="28"/>
        </w:rPr>
        <w:t>Новотроицкого</w:t>
      </w:r>
      <w:r w:rsidR="00853279" w:rsidRPr="00AF58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 е ш и л:</w:t>
      </w:r>
      <w:bookmarkEnd w:id="1"/>
    </w:p>
    <w:p w:rsidR="00A550FD" w:rsidRPr="00AF5815" w:rsidRDefault="00A550FD" w:rsidP="00CB61FB">
      <w:pPr>
        <w:pStyle w:val="ConsPlusNormal"/>
        <w:ind w:firstLine="567"/>
        <w:jc w:val="both"/>
      </w:pPr>
      <w:r w:rsidRPr="00AF5815">
        <w:t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:rsidR="00892D7B" w:rsidRPr="00AF5815" w:rsidRDefault="00892D7B" w:rsidP="00CB61FB">
      <w:pPr>
        <w:pStyle w:val="ConsPlusNormal"/>
        <w:ind w:firstLine="567"/>
        <w:jc w:val="both"/>
      </w:pPr>
      <w:r w:rsidRPr="00AF5815">
        <w:t xml:space="preserve">2. </w:t>
      </w:r>
      <w:r w:rsidR="00C97822" w:rsidRPr="00AF5815">
        <w:t xml:space="preserve">Обнародовать путем размещения в местах, предназначенных для обнародования муниципальных правовых актов  </w:t>
      </w:r>
      <w:r w:rsidR="00780FA9" w:rsidRPr="00AF5815">
        <w:t xml:space="preserve">и </w:t>
      </w:r>
      <w:r w:rsidR="00C97822" w:rsidRPr="00AF5815">
        <w:t xml:space="preserve"> </w:t>
      </w:r>
      <w:r w:rsidR="00780FA9" w:rsidRPr="00AF5815">
        <w:t>ра</w:t>
      </w:r>
      <w:r w:rsidRPr="00AF5815">
        <w:t>зместить</w:t>
      </w:r>
      <w:r w:rsidR="00C97822" w:rsidRPr="00AF5815">
        <w:t xml:space="preserve"> </w:t>
      </w:r>
      <w:r w:rsidRPr="00AF5815">
        <w:t xml:space="preserve"> настоящее решение на</w:t>
      </w:r>
      <w:r w:rsidR="00C97822" w:rsidRPr="00AF5815">
        <w:t xml:space="preserve"> официальном сайте </w:t>
      </w:r>
      <w:r w:rsidR="00E65A6B" w:rsidRPr="00AF5815">
        <w:t>Новотроицкого</w:t>
      </w:r>
      <w:r w:rsidRPr="00AF5815">
        <w:t xml:space="preserve"> сельского поселения.</w:t>
      </w:r>
    </w:p>
    <w:p w:rsidR="004710C3" w:rsidRPr="00AF5815" w:rsidRDefault="00E860E7" w:rsidP="00CB61FB">
      <w:pPr>
        <w:pStyle w:val="ConsPlusNormal"/>
        <w:ind w:firstLine="567"/>
        <w:jc w:val="both"/>
      </w:pPr>
      <w:r w:rsidRPr="00AF5815">
        <w:rPr>
          <w:rStyle w:val="21"/>
          <w:color w:val="000000"/>
        </w:rPr>
        <w:t xml:space="preserve">3. </w:t>
      </w:r>
      <w:r w:rsidR="004710C3" w:rsidRPr="00AF5815">
        <w:rPr>
          <w:rStyle w:val="21"/>
          <w:color w:val="000000"/>
        </w:rPr>
        <w:t xml:space="preserve">Настоящее решение вступает в силу после его </w:t>
      </w:r>
      <w:r w:rsidR="00C97822" w:rsidRPr="00AF5815">
        <w:rPr>
          <w:rStyle w:val="21"/>
          <w:color w:val="000000"/>
        </w:rPr>
        <w:t>обнародования.</w:t>
      </w:r>
    </w:p>
    <w:p w:rsidR="00CB61FB" w:rsidRPr="00AF5815" w:rsidRDefault="00E860E7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</w:t>
      </w:r>
      <w:r w:rsidR="00892D7B" w:rsidRPr="00AF5815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C97822" w:rsidRPr="00AF5815" w:rsidRDefault="00C97822" w:rsidP="00CB61FB">
      <w:pPr>
        <w:rPr>
          <w:rFonts w:ascii="Times New Roman" w:hAnsi="Times New Roman"/>
          <w:sz w:val="28"/>
          <w:szCs w:val="28"/>
        </w:rPr>
      </w:pPr>
    </w:p>
    <w:p w:rsidR="00C97822" w:rsidRPr="00AF5815" w:rsidRDefault="00C97822" w:rsidP="00CB61F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CB61FB" w:rsidRPr="00AF5815" w:rsidTr="006B6F88">
        <w:tc>
          <w:tcPr>
            <w:tcW w:w="3282" w:type="dxa"/>
            <w:shd w:val="clear" w:color="auto" w:fill="auto"/>
          </w:tcPr>
          <w:p w:rsidR="00CB61FB" w:rsidRPr="00AF5815" w:rsidRDefault="00CB61FB" w:rsidP="00E65A6B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5815">
              <w:rPr>
                <w:sz w:val="28"/>
                <w:szCs w:val="28"/>
              </w:rPr>
              <w:t xml:space="preserve">Глава </w:t>
            </w:r>
            <w:r w:rsidR="00E65A6B" w:rsidRPr="00AF5815">
              <w:rPr>
                <w:sz w:val="28"/>
                <w:szCs w:val="28"/>
              </w:rPr>
              <w:t xml:space="preserve">Новотроицкого </w:t>
            </w:r>
            <w:r w:rsidRPr="00AF581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3" w:type="dxa"/>
            <w:shd w:val="clear" w:color="auto" w:fill="auto"/>
          </w:tcPr>
          <w:p w:rsidR="00CB61FB" w:rsidRPr="00AF5815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CB61FB" w:rsidRPr="00AF5815" w:rsidRDefault="00E65A6B" w:rsidP="006B6F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5815">
              <w:rPr>
                <w:rFonts w:ascii="Times New Roman" w:hAnsi="Times New Roman"/>
                <w:sz w:val="28"/>
                <w:szCs w:val="28"/>
              </w:rPr>
              <w:t>Е.М.Шапошникова</w:t>
            </w:r>
          </w:p>
          <w:p w:rsidR="00CB61FB" w:rsidRPr="00AF5815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B61FB" w:rsidRPr="00AF5815" w:rsidRDefault="00CB61FB" w:rsidP="00CB61FB">
      <w:pPr>
        <w:rPr>
          <w:rFonts w:ascii="Times New Roman" w:hAnsi="Times New Roman"/>
          <w:sz w:val="28"/>
          <w:szCs w:val="28"/>
        </w:rPr>
      </w:pPr>
    </w:p>
    <w:p w:rsidR="009E46F3" w:rsidRPr="00AF5815" w:rsidRDefault="00CB61FB" w:rsidP="00C97822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br w:type="page"/>
      </w:r>
      <w:r w:rsidR="00A250B4" w:rsidRPr="00AF5815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9E46F3" w:rsidRPr="00AF5815" w:rsidRDefault="00A250B4" w:rsidP="00C97822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B61FB" w:rsidRPr="00AF5815" w:rsidRDefault="00A550FD" w:rsidP="00C97822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от </w:t>
      </w:r>
      <w:r w:rsidR="00AF5815" w:rsidRPr="00AF5815">
        <w:rPr>
          <w:rFonts w:ascii="Times New Roman" w:hAnsi="Times New Roman"/>
          <w:sz w:val="28"/>
          <w:szCs w:val="28"/>
        </w:rPr>
        <w:t>20.04.2018 г.</w:t>
      </w:r>
      <w:r w:rsidR="00C97822" w:rsidRPr="00AF5815">
        <w:rPr>
          <w:rFonts w:ascii="Times New Roman" w:hAnsi="Times New Roman"/>
          <w:sz w:val="28"/>
          <w:szCs w:val="28"/>
        </w:rPr>
        <w:t xml:space="preserve"> года № </w:t>
      </w:r>
      <w:r w:rsidR="00AF5815" w:rsidRPr="00AF5815">
        <w:rPr>
          <w:rFonts w:ascii="Times New Roman" w:hAnsi="Times New Roman"/>
          <w:sz w:val="28"/>
          <w:szCs w:val="28"/>
        </w:rPr>
        <w:t>14</w:t>
      </w:r>
    </w:p>
    <w:p w:rsidR="00A250B4" w:rsidRPr="00AF5815" w:rsidRDefault="00A250B4" w:rsidP="00CB61FB">
      <w:pPr>
        <w:rPr>
          <w:rFonts w:ascii="Times New Roman" w:hAnsi="Times New Roman"/>
          <w:sz w:val="28"/>
          <w:szCs w:val="28"/>
        </w:rPr>
      </w:pPr>
    </w:p>
    <w:p w:rsidR="00A250B4" w:rsidRPr="00AF5815" w:rsidRDefault="00A250B4" w:rsidP="00CB61FB">
      <w:pPr>
        <w:jc w:val="center"/>
        <w:rPr>
          <w:rFonts w:ascii="Times New Roman" w:hAnsi="Times New Roman"/>
          <w:bCs/>
          <w:sz w:val="28"/>
          <w:szCs w:val="28"/>
        </w:rPr>
      </w:pPr>
      <w:bookmarkStart w:id="2" w:name="Par56"/>
      <w:bookmarkEnd w:id="2"/>
      <w:r w:rsidRPr="00AF5815">
        <w:rPr>
          <w:rFonts w:ascii="Times New Roman" w:hAnsi="Times New Roman"/>
          <w:bCs/>
          <w:sz w:val="28"/>
          <w:szCs w:val="28"/>
        </w:rPr>
        <w:t>Положение</w:t>
      </w:r>
    </w:p>
    <w:p w:rsidR="00CB61FB" w:rsidRPr="00AF5815" w:rsidRDefault="00B01089" w:rsidP="00CB61FB">
      <w:pPr>
        <w:jc w:val="center"/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о </w:t>
      </w:r>
      <w:r w:rsidR="00A550FD" w:rsidRPr="00AF5815">
        <w:rPr>
          <w:rFonts w:ascii="Times New Roman" w:hAnsi="Times New Roman"/>
          <w:sz w:val="28"/>
          <w:szCs w:val="28"/>
        </w:rPr>
        <w:t>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A550FD" w:rsidRPr="00AF5815" w:rsidRDefault="00A550FD" w:rsidP="00C97822">
      <w:pPr>
        <w:jc w:val="center"/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1. Общие положения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1.1.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Настоящим Положением опред</w:t>
      </w:r>
      <w:r w:rsidR="00B01089" w:rsidRPr="00AF5815">
        <w:rPr>
          <w:rFonts w:ascii="Times New Roman" w:hAnsi="Times New Roman"/>
          <w:sz w:val="28"/>
          <w:szCs w:val="28"/>
        </w:rPr>
        <w:t>еляется порядок рассмотрения во</w:t>
      </w:r>
      <w:r w:rsidRPr="00AF5815">
        <w:rPr>
          <w:rFonts w:ascii="Times New Roman" w:hAnsi="Times New Roman"/>
          <w:sz w:val="28"/>
          <w:szCs w:val="28"/>
        </w:rPr>
        <w:t>просов, касающихся соблюдения требований к должностному поведению лиц, замещающих муниципальные должности (в соответствии с абз.</w:t>
      </w:r>
      <w:r w:rsidR="00B01089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20 части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="00B01089" w:rsidRPr="00AF5815">
        <w:rPr>
          <w:rFonts w:ascii="Times New Roman" w:hAnsi="Times New Roman"/>
          <w:sz w:val="28"/>
          <w:szCs w:val="28"/>
        </w:rPr>
        <w:t xml:space="preserve">1 </w:t>
      </w:r>
      <w:r w:rsidRPr="00AF5815">
        <w:rPr>
          <w:rFonts w:ascii="Times New Roman" w:hAnsi="Times New Roman"/>
          <w:sz w:val="28"/>
          <w:szCs w:val="28"/>
        </w:rPr>
        <w:t xml:space="preserve">статьи 2 Федерального закона от 06.10.2003 </w:t>
      </w:r>
      <w:r w:rsidR="00B01089" w:rsidRPr="00AF5815">
        <w:rPr>
          <w:rFonts w:ascii="Times New Roman" w:hAnsi="Times New Roman"/>
          <w:sz w:val="28"/>
          <w:szCs w:val="28"/>
        </w:rPr>
        <w:t>№</w:t>
      </w:r>
      <w:r w:rsidRPr="00AF5815">
        <w:rPr>
          <w:rFonts w:ascii="Times New Roman" w:hAnsi="Times New Roman"/>
          <w:sz w:val="28"/>
          <w:szCs w:val="28"/>
        </w:rPr>
        <w:t xml:space="preserve"> 131-ФЗ (ред. от 29.12.2017) «Об общих принципах организации местного самоуправления в Российской Федерации», и урегулирования конфликта интересов (далее - Положение).</w:t>
      </w:r>
    </w:p>
    <w:p w:rsidR="00CB61FB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1.2.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B01089" w:rsidRPr="00AF5815">
        <w:rPr>
          <w:rFonts w:ascii="Times New Roman" w:hAnsi="Times New Roman"/>
          <w:sz w:val="28"/>
          <w:szCs w:val="28"/>
        </w:rPr>
        <w:t xml:space="preserve"> осуществляются Комиссией по со</w:t>
      </w:r>
      <w:r w:rsidRPr="00AF5815">
        <w:rPr>
          <w:rFonts w:ascii="Times New Roman" w:hAnsi="Times New Roman"/>
          <w:sz w:val="28"/>
          <w:szCs w:val="28"/>
        </w:rPr>
        <w:t>блюдению требований к должностному</w:t>
      </w:r>
      <w:r w:rsidR="00B01089" w:rsidRPr="00AF5815">
        <w:rPr>
          <w:rFonts w:ascii="Times New Roman" w:hAnsi="Times New Roman"/>
          <w:sz w:val="28"/>
          <w:szCs w:val="28"/>
        </w:rPr>
        <w:t xml:space="preserve"> поведению и урегулированию кон</w:t>
      </w:r>
      <w:r w:rsidRPr="00AF5815">
        <w:rPr>
          <w:rFonts w:ascii="Times New Roman" w:hAnsi="Times New Roman"/>
          <w:sz w:val="28"/>
          <w:szCs w:val="28"/>
        </w:rPr>
        <w:t>фликт</w:t>
      </w:r>
      <w:r w:rsidR="00B01089" w:rsidRPr="00AF5815">
        <w:rPr>
          <w:rFonts w:ascii="Times New Roman" w:hAnsi="Times New Roman"/>
          <w:sz w:val="28"/>
          <w:szCs w:val="28"/>
        </w:rPr>
        <w:t>а интересов (далее - Комиссия).</w:t>
      </w:r>
    </w:p>
    <w:p w:rsidR="00A550FD" w:rsidRPr="00AF5815" w:rsidRDefault="00A550FD" w:rsidP="00C97822">
      <w:pPr>
        <w:jc w:val="center"/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 Порядок создания и работы Комиссии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2.1.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Комиссия созда</w:t>
      </w:r>
      <w:r w:rsidR="00B01089" w:rsidRPr="00AF5815">
        <w:rPr>
          <w:rFonts w:ascii="Times New Roman" w:hAnsi="Times New Roman"/>
          <w:sz w:val="28"/>
          <w:szCs w:val="28"/>
        </w:rPr>
        <w:t xml:space="preserve">ется Советом народных депутатов </w:t>
      </w:r>
      <w:r w:rsidR="00AF5815" w:rsidRPr="00AF5815">
        <w:rPr>
          <w:rFonts w:ascii="Times New Roman" w:hAnsi="Times New Roman"/>
          <w:sz w:val="28"/>
          <w:szCs w:val="28"/>
        </w:rPr>
        <w:t xml:space="preserve">Новотроицкого </w:t>
      </w:r>
      <w:r w:rsidR="00B01089" w:rsidRPr="00AF58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97822" w:rsidRPr="00AF5815">
        <w:rPr>
          <w:rFonts w:ascii="Times New Roman" w:hAnsi="Times New Roman"/>
          <w:sz w:val="28"/>
          <w:szCs w:val="28"/>
        </w:rPr>
        <w:t>Петропавловского</w:t>
      </w:r>
      <w:r w:rsidR="00B01089" w:rsidRPr="00AF581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</w:t>
      </w:r>
      <w:r w:rsidRPr="00AF5815">
        <w:rPr>
          <w:rFonts w:ascii="Times New Roman" w:hAnsi="Times New Roman"/>
          <w:sz w:val="28"/>
          <w:szCs w:val="28"/>
        </w:rPr>
        <w:t>Совет народных депутатов) из числа депутатов</w:t>
      </w:r>
      <w:r w:rsidR="001C657A" w:rsidRPr="00AF5815">
        <w:rPr>
          <w:rFonts w:ascii="Times New Roman" w:hAnsi="Times New Roman"/>
          <w:sz w:val="28"/>
          <w:szCs w:val="28"/>
        </w:rPr>
        <w:t xml:space="preserve">, </w:t>
      </w:r>
      <w:r w:rsidR="001C657A" w:rsidRPr="00AF5815">
        <w:rPr>
          <w:rFonts w:ascii="Times New Roman" w:hAnsi="Times New Roman"/>
          <w:color w:val="000000" w:themeColor="text1"/>
          <w:sz w:val="28"/>
          <w:szCs w:val="28"/>
        </w:rPr>
        <w:t>а также 2 независимых экспертов</w:t>
      </w:r>
      <w:r w:rsidR="006E3027"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 (специалист администрации </w:t>
      </w:r>
      <w:r w:rsidR="006B2887"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поселения; начальник юридического сектора администрации Петропавловского муниципального района (по согласованию) 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 на срок полномочий представительного органа соответствующего </w:t>
      </w:r>
      <w:r w:rsidRPr="00AF5815">
        <w:rPr>
          <w:rFonts w:ascii="Times New Roman" w:hAnsi="Times New Roman"/>
          <w:sz w:val="28"/>
          <w:szCs w:val="28"/>
        </w:rPr>
        <w:t>соз</w:t>
      </w:r>
      <w:r w:rsidR="00B01089" w:rsidRPr="00AF5815">
        <w:rPr>
          <w:rFonts w:ascii="Times New Roman" w:hAnsi="Times New Roman"/>
          <w:sz w:val="28"/>
          <w:szCs w:val="28"/>
        </w:rPr>
        <w:t>ыва, является подотчетной и под</w:t>
      </w:r>
      <w:r w:rsidRPr="00AF5815">
        <w:rPr>
          <w:rFonts w:ascii="Times New Roman" w:hAnsi="Times New Roman"/>
          <w:sz w:val="28"/>
          <w:szCs w:val="28"/>
        </w:rPr>
        <w:t>контрольной Совету народных депутатов.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</w:t>
      </w:r>
      <w:r w:rsidR="00B01089" w:rsidRPr="00AF5815">
        <w:rPr>
          <w:rFonts w:ascii="Times New Roman" w:hAnsi="Times New Roman"/>
          <w:sz w:val="28"/>
          <w:szCs w:val="28"/>
        </w:rPr>
        <w:t>2</w:t>
      </w:r>
      <w:r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Персональный состав Комиссии, а также председатель Комиссии утверждаются правовым актом Совета народных депутатов.</w:t>
      </w:r>
    </w:p>
    <w:p w:rsidR="00B01089" w:rsidRPr="00AF5815" w:rsidRDefault="00B01089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2.3</w:t>
      </w:r>
      <w:r w:rsidR="00A550FD"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="00A550FD" w:rsidRPr="00AF5815">
        <w:rPr>
          <w:rFonts w:ascii="Times New Roman" w:hAnsi="Times New Roman"/>
          <w:sz w:val="28"/>
          <w:szCs w:val="28"/>
        </w:rPr>
        <w:t xml:space="preserve">Общее число членов комиссии </w:t>
      </w:r>
      <w:r w:rsidR="001C657A" w:rsidRPr="00AF5815">
        <w:rPr>
          <w:rFonts w:ascii="Times New Roman" w:hAnsi="Times New Roman"/>
          <w:sz w:val="28"/>
          <w:szCs w:val="28"/>
        </w:rPr>
        <w:t xml:space="preserve">– </w:t>
      </w:r>
      <w:r w:rsidR="001C657A" w:rsidRPr="00AF58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</w:t>
      </w:r>
      <w:r w:rsidR="00B01089" w:rsidRPr="00AF5815">
        <w:rPr>
          <w:rFonts w:ascii="Times New Roman" w:hAnsi="Times New Roman"/>
          <w:sz w:val="28"/>
          <w:szCs w:val="28"/>
        </w:rPr>
        <w:t>4</w:t>
      </w:r>
      <w:r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</w:t>
      </w:r>
      <w:r w:rsidR="00B01089" w:rsidRPr="00AF5815">
        <w:rPr>
          <w:rFonts w:ascii="Times New Roman" w:hAnsi="Times New Roman"/>
          <w:sz w:val="28"/>
          <w:szCs w:val="28"/>
        </w:rPr>
        <w:t>5</w:t>
      </w:r>
      <w:r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A550FD" w:rsidRPr="00AF5815" w:rsidRDefault="00B01089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2.6</w:t>
      </w:r>
      <w:r w:rsidR="00A550FD"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="00A550FD" w:rsidRPr="00AF5815">
        <w:rPr>
          <w:rFonts w:ascii="Times New Roman" w:hAnsi="Times New Roman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2.7</w:t>
      </w:r>
      <w:r w:rsidR="00A550FD"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="00A550FD" w:rsidRPr="00AF5815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:rsidR="00CB61FB" w:rsidRPr="00AF5815" w:rsidRDefault="00D97EB6" w:rsidP="00CB61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550FD" w:rsidRPr="00AF5815">
        <w:rPr>
          <w:rFonts w:ascii="Times New Roman" w:hAnsi="Times New Roman"/>
          <w:sz w:val="28"/>
          <w:szCs w:val="28"/>
        </w:rPr>
        <w:t>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="00A550FD" w:rsidRPr="00AF5815">
        <w:rPr>
          <w:rFonts w:ascii="Times New Roman" w:hAnsi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3. Полномочия председателя и членов Комиссии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3.1.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Председатель Комиссии осуществляет следующие полномочия: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lastRenderedPageBreak/>
        <w:t>1)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осуществляет руководство деятельностью Комиссии;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2) </w:t>
      </w:r>
      <w:r w:rsidR="00A550FD" w:rsidRPr="00AF5815">
        <w:rPr>
          <w:rFonts w:ascii="Times New Roman" w:hAnsi="Times New Roman"/>
          <w:sz w:val="28"/>
          <w:szCs w:val="28"/>
        </w:rPr>
        <w:t>председательствует на заседании Комиссии и организует ее работу;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3) </w:t>
      </w:r>
      <w:r w:rsidR="00A550FD" w:rsidRPr="00AF5815">
        <w:rPr>
          <w:rFonts w:ascii="Times New Roman" w:hAnsi="Times New Roman"/>
          <w:sz w:val="28"/>
          <w:szCs w:val="28"/>
        </w:rPr>
        <w:t>представляет комиссию в государственн</w:t>
      </w:r>
      <w:r w:rsidRPr="00AF5815">
        <w:rPr>
          <w:rFonts w:ascii="Times New Roman" w:hAnsi="Times New Roman"/>
          <w:sz w:val="28"/>
          <w:szCs w:val="28"/>
        </w:rPr>
        <w:t>ых органах, органах местного са</w:t>
      </w:r>
      <w:r w:rsidR="00A550FD" w:rsidRPr="00AF5815">
        <w:rPr>
          <w:rFonts w:ascii="Times New Roman" w:hAnsi="Times New Roman"/>
          <w:sz w:val="28"/>
          <w:szCs w:val="28"/>
        </w:rPr>
        <w:t>моуправления и иных организациях;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подписывает протоколы заседания Комиссии и иные документы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Комиссии;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5)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назначает от</w:t>
      </w:r>
      <w:r w:rsidR="006E7760" w:rsidRPr="00AF5815">
        <w:rPr>
          <w:rFonts w:ascii="Times New Roman" w:hAnsi="Times New Roman"/>
          <w:sz w:val="28"/>
          <w:szCs w:val="28"/>
        </w:rPr>
        <w:t>ветственного секретаря Комиссии</w:t>
      </w:r>
      <w:r w:rsidRPr="00AF5815">
        <w:rPr>
          <w:rFonts w:ascii="Times New Roman" w:hAnsi="Times New Roman"/>
          <w:sz w:val="28"/>
          <w:szCs w:val="28"/>
        </w:rPr>
        <w:t>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6)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дает поручения членам Комиссии в пределах своих полномочий;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7)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контролирует исполнение решений и поручений Комиссии;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8)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организует ведение делопроизводства Комиссии;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9)</w:t>
      </w:r>
      <w:r w:rsidR="006E7760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организует освещение деятельности К</w:t>
      </w:r>
      <w:r w:rsidR="006E7760" w:rsidRPr="00AF5815">
        <w:rPr>
          <w:rFonts w:ascii="Times New Roman" w:hAnsi="Times New Roman"/>
          <w:sz w:val="28"/>
          <w:szCs w:val="28"/>
        </w:rPr>
        <w:t>омиссии в средствах массовой информации;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10) </w:t>
      </w:r>
      <w:r w:rsidR="00A550FD" w:rsidRPr="00AF5815">
        <w:rPr>
          <w:rFonts w:ascii="Times New Roman" w:hAnsi="Times New Roman"/>
          <w:sz w:val="28"/>
          <w:szCs w:val="28"/>
        </w:rPr>
        <w:t>осуществляет иные полномочия в со</w:t>
      </w:r>
      <w:r w:rsidRPr="00AF5815">
        <w:rPr>
          <w:rFonts w:ascii="Times New Roman" w:hAnsi="Times New Roman"/>
          <w:sz w:val="28"/>
          <w:szCs w:val="28"/>
        </w:rPr>
        <w:t>ответствии с настоящим Положени</w:t>
      </w:r>
      <w:r w:rsidR="00A550FD" w:rsidRPr="00AF5815">
        <w:rPr>
          <w:rFonts w:ascii="Times New Roman" w:hAnsi="Times New Roman"/>
          <w:sz w:val="28"/>
          <w:szCs w:val="28"/>
        </w:rPr>
        <w:t>ем.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3.2.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Члены Комиссии осуществляют следующие полномочия: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1) </w:t>
      </w:r>
      <w:r w:rsidR="00A550FD" w:rsidRPr="00AF5815">
        <w:rPr>
          <w:rFonts w:ascii="Times New Roman" w:hAnsi="Times New Roman"/>
          <w:sz w:val="28"/>
          <w:szCs w:val="28"/>
        </w:rPr>
        <w:t>участвуют в обсуждении рассматрив</w:t>
      </w:r>
      <w:r w:rsidRPr="00AF5815">
        <w:rPr>
          <w:rFonts w:ascii="Times New Roman" w:hAnsi="Times New Roman"/>
          <w:sz w:val="28"/>
          <w:szCs w:val="28"/>
        </w:rPr>
        <w:t>аемых на заседаниях Комиссии во</w:t>
      </w:r>
      <w:r w:rsidR="00A550FD" w:rsidRPr="00AF5815">
        <w:rPr>
          <w:rFonts w:ascii="Times New Roman" w:hAnsi="Times New Roman"/>
          <w:sz w:val="28"/>
          <w:szCs w:val="28"/>
        </w:rPr>
        <w:t>просов и принятии решений, а также в осуществлении контроля за выполнением принятых Комиссией решений;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2) </w:t>
      </w:r>
      <w:r w:rsidR="00A550FD" w:rsidRPr="00AF5815">
        <w:rPr>
          <w:rFonts w:ascii="Times New Roman" w:hAnsi="Times New Roman"/>
          <w:sz w:val="28"/>
          <w:szCs w:val="28"/>
        </w:rPr>
        <w:t>принимают личное участие в заседаниях Комиссии;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3) </w:t>
      </w:r>
      <w:r w:rsidR="00A550FD" w:rsidRPr="00AF5815">
        <w:rPr>
          <w:rFonts w:ascii="Times New Roman" w:hAnsi="Times New Roman"/>
          <w:sz w:val="28"/>
          <w:szCs w:val="28"/>
        </w:rPr>
        <w:t>участвуют в работе по выполнению решений Комиссии и контролю за их выполнением;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4) </w:t>
      </w:r>
      <w:r w:rsidR="00A550FD" w:rsidRPr="00AF5815">
        <w:rPr>
          <w:rFonts w:ascii="Times New Roman" w:hAnsi="Times New Roman"/>
          <w:sz w:val="28"/>
          <w:szCs w:val="28"/>
        </w:rPr>
        <w:t>выполняют решения и поручения Комиссии, поручения ее председателя;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5) </w:t>
      </w:r>
      <w:r w:rsidR="00A550FD" w:rsidRPr="00AF5815">
        <w:rPr>
          <w:rFonts w:ascii="Times New Roman" w:hAnsi="Times New Roman"/>
          <w:sz w:val="28"/>
          <w:szCs w:val="28"/>
        </w:rPr>
        <w:t>в случае невозможности выполнения в установленный срок решений и поручений, информирует об этом председател</w:t>
      </w:r>
      <w:r w:rsidRPr="00AF5815">
        <w:rPr>
          <w:rFonts w:ascii="Times New Roman" w:hAnsi="Times New Roman"/>
          <w:sz w:val="28"/>
          <w:szCs w:val="28"/>
        </w:rPr>
        <w:t>я Комиссии с предложением об из</w:t>
      </w:r>
      <w:r w:rsidR="00A550FD" w:rsidRPr="00AF5815">
        <w:rPr>
          <w:rFonts w:ascii="Times New Roman" w:hAnsi="Times New Roman"/>
          <w:sz w:val="28"/>
          <w:szCs w:val="28"/>
        </w:rPr>
        <w:t>менении данного срока;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6) </w:t>
      </w:r>
      <w:r w:rsidR="00A550FD" w:rsidRPr="00AF5815">
        <w:rPr>
          <w:rFonts w:ascii="Times New Roman" w:hAnsi="Times New Roman"/>
          <w:sz w:val="28"/>
          <w:szCs w:val="28"/>
        </w:rPr>
        <w:t>осуществляют иные полномочия в со</w:t>
      </w:r>
      <w:r w:rsidRPr="00AF5815">
        <w:rPr>
          <w:rFonts w:ascii="Times New Roman" w:hAnsi="Times New Roman"/>
          <w:sz w:val="28"/>
          <w:szCs w:val="28"/>
        </w:rPr>
        <w:t>ответствии с настоящим Положени</w:t>
      </w:r>
      <w:r w:rsidR="00A550FD" w:rsidRPr="00AF5815">
        <w:rPr>
          <w:rFonts w:ascii="Times New Roman" w:hAnsi="Times New Roman"/>
          <w:sz w:val="28"/>
          <w:szCs w:val="28"/>
        </w:rPr>
        <w:t>ем.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3.3. </w:t>
      </w:r>
      <w:r w:rsidR="00A550FD" w:rsidRPr="00AF5815">
        <w:rPr>
          <w:rFonts w:ascii="Times New Roman" w:hAnsi="Times New Roman"/>
          <w:sz w:val="28"/>
          <w:szCs w:val="28"/>
        </w:rPr>
        <w:t>Ответственный секретарь Комисс</w:t>
      </w:r>
      <w:r w:rsidRPr="00AF5815">
        <w:rPr>
          <w:rFonts w:ascii="Times New Roman" w:hAnsi="Times New Roman"/>
          <w:sz w:val="28"/>
          <w:szCs w:val="28"/>
        </w:rPr>
        <w:t>ии осуществляет следующие полно</w:t>
      </w:r>
      <w:r w:rsidR="00A550FD" w:rsidRPr="00AF5815">
        <w:rPr>
          <w:rFonts w:ascii="Times New Roman" w:hAnsi="Times New Roman"/>
          <w:sz w:val="28"/>
          <w:szCs w:val="28"/>
        </w:rPr>
        <w:t>мочия: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1) </w:t>
      </w:r>
      <w:r w:rsidR="00A550FD" w:rsidRPr="00AF5815">
        <w:rPr>
          <w:rFonts w:ascii="Times New Roman" w:hAnsi="Times New Roman"/>
          <w:sz w:val="28"/>
          <w:szCs w:val="28"/>
        </w:rPr>
        <w:t>осуществляет подготовку материалов д</w:t>
      </w:r>
      <w:r w:rsidRPr="00AF5815">
        <w:rPr>
          <w:rFonts w:ascii="Times New Roman" w:hAnsi="Times New Roman"/>
          <w:sz w:val="28"/>
          <w:szCs w:val="28"/>
        </w:rPr>
        <w:t>ля рассмотрения на заседании Ко</w:t>
      </w:r>
      <w:r w:rsidR="00A550FD" w:rsidRPr="00AF5815">
        <w:rPr>
          <w:rFonts w:ascii="Times New Roman" w:hAnsi="Times New Roman"/>
          <w:sz w:val="28"/>
          <w:szCs w:val="28"/>
        </w:rPr>
        <w:t>миссии;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2) </w:t>
      </w:r>
      <w:r w:rsidR="00A550FD" w:rsidRPr="00AF5815">
        <w:rPr>
          <w:rFonts w:ascii="Times New Roman" w:hAnsi="Times New Roman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3) </w:t>
      </w:r>
      <w:r w:rsidR="00A550FD" w:rsidRPr="00AF5815">
        <w:rPr>
          <w:rFonts w:ascii="Times New Roman" w:hAnsi="Times New Roman"/>
          <w:sz w:val="28"/>
          <w:szCs w:val="28"/>
        </w:rPr>
        <w:t>ведет делопроизводство Комиссии;</w:t>
      </w:r>
    </w:p>
    <w:p w:rsidR="00A550FD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4) </w:t>
      </w:r>
      <w:r w:rsidR="00A550FD" w:rsidRPr="00AF5815">
        <w:rPr>
          <w:rFonts w:ascii="Times New Roman" w:hAnsi="Times New Roman"/>
          <w:sz w:val="28"/>
          <w:szCs w:val="28"/>
        </w:rPr>
        <w:t>подписывает протоколы заседания Комиссии;</w:t>
      </w:r>
    </w:p>
    <w:p w:rsidR="00CB61FB" w:rsidRPr="00AF5815" w:rsidRDefault="006E7760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5) </w:t>
      </w:r>
      <w:r w:rsidR="00A550FD" w:rsidRPr="00AF5815">
        <w:rPr>
          <w:rFonts w:ascii="Times New Roman" w:hAnsi="Times New Roman"/>
          <w:sz w:val="28"/>
          <w:szCs w:val="28"/>
        </w:rPr>
        <w:t>осуществляет иные полномочия в со</w:t>
      </w:r>
      <w:r w:rsidRPr="00AF5815">
        <w:rPr>
          <w:rFonts w:ascii="Times New Roman" w:hAnsi="Times New Roman"/>
          <w:sz w:val="28"/>
          <w:szCs w:val="28"/>
        </w:rPr>
        <w:t>ответствии с настоящим Положени</w:t>
      </w:r>
      <w:r w:rsidR="00A550FD" w:rsidRPr="00AF5815">
        <w:rPr>
          <w:rFonts w:ascii="Times New Roman" w:hAnsi="Times New Roman"/>
          <w:sz w:val="28"/>
          <w:szCs w:val="28"/>
        </w:rPr>
        <w:t>ем.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 Порядок рассмотрения вопрос</w:t>
      </w:r>
      <w:r w:rsidR="006E7760" w:rsidRPr="00AF5815">
        <w:rPr>
          <w:rFonts w:ascii="Times New Roman" w:hAnsi="Times New Roman"/>
          <w:sz w:val="28"/>
          <w:szCs w:val="28"/>
        </w:rPr>
        <w:t>ов, касающихся соблюдения требо</w:t>
      </w:r>
      <w:r w:rsidRPr="00AF5815">
        <w:rPr>
          <w:rFonts w:ascii="Times New Roman" w:hAnsi="Times New Roman"/>
          <w:sz w:val="28"/>
          <w:szCs w:val="28"/>
        </w:rPr>
        <w:t>ваний к должностному поведению лиц, замещающих муниципальные должности, и урегулирования конфликта интересов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Основанием для проведения зас</w:t>
      </w:r>
      <w:r w:rsidR="006E7760" w:rsidRPr="00AF5815">
        <w:rPr>
          <w:rFonts w:ascii="Times New Roman" w:hAnsi="Times New Roman"/>
          <w:sz w:val="28"/>
          <w:szCs w:val="28"/>
        </w:rPr>
        <w:t>едания Комиссии является поступ</w:t>
      </w:r>
      <w:r w:rsidRPr="00AF5815">
        <w:rPr>
          <w:rFonts w:ascii="Times New Roman" w:hAnsi="Times New Roman"/>
          <w:sz w:val="28"/>
          <w:szCs w:val="28"/>
        </w:rPr>
        <w:t>ившие в Комиссию: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заявление лица, замещающего мун</w:t>
      </w:r>
      <w:r w:rsidR="006E7760" w:rsidRPr="00AF5815">
        <w:rPr>
          <w:rFonts w:ascii="Times New Roman" w:hAnsi="Times New Roman"/>
          <w:sz w:val="28"/>
          <w:szCs w:val="28"/>
        </w:rPr>
        <w:t>иципальную должность о невозмож</w:t>
      </w:r>
      <w:r w:rsidRPr="00AF5815">
        <w:rPr>
          <w:rFonts w:ascii="Times New Roman" w:hAnsi="Times New Roman"/>
          <w:sz w:val="28"/>
          <w:szCs w:val="28"/>
        </w:rPr>
        <w:t>ности по объективным причинам представить сведения о доходах, о расходах, об имуществе и обязательствах имуще</w:t>
      </w:r>
      <w:r w:rsidR="006E7760" w:rsidRPr="00AF5815">
        <w:rPr>
          <w:rFonts w:ascii="Times New Roman" w:hAnsi="Times New Roman"/>
          <w:sz w:val="28"/>
          <w:szCs w:val="28"/>
        </w:rPr>
        <w:t>ственного характера своих супру</w:t>
      </w:r>
      <w:r w:rsidRPr="00AF5815">
        <w:rPr>
          <w:rFonts w:ascii="Times New Roman" w:hAnsi="Times New Roman"/>
          <w:sz w:val="28"/>
          <w:szCs w:val="28"/>
        </w:rPr>
        <w:t>ги (супруга) и несовершеннолетних детей;</w:t>
      </w:r>
    </w:p>
    <w:p w:rsidR="00A550FD" w:rsidRPr="00AF5815" w:rsidRDefault="00A550FD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F5815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заявление лица, замещающего муни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ципальную должность, о невозмож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ности выполнить требования Федерального закона от 7 мая 2013 г. </w:t>
      </w:r>
      <w:r w:rsidR="00BA6251" w:rsidRPr="00AF581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="00BA6251"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 инструментами" (далее - 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Федеральный закон "О запрете отдельным категориям лиц открывать и иметь счета (вклады), хранить наличные ден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ежные средства и ценности в ино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странных банках, расположенных за пре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делами территории Российской Фе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дерации, владеть и (или) пользоваться 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иностранными финансовыми инстру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ментами") в связи с арестом, запретом 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распоряжения, наложенными компе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тентными органами иностранного госуда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рства в соответствии с законода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тельством данного иностранного государства, на территории которог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о нахо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550FD" w:rsidRPr="00AF5815" w:rsidRDefault="00A550FD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F5815">
        <w:rPr>
          <w:rFonts w:ascii="Times New Roman" w:hAnsi="Times New Roman"/>
          <w:color w:val="000000" w:themeColor="text1"/>
          <w:sz w:val="28"/>
          <w:szCs w:val="28"/>
        </w:rPr>
        <w:t>уведомление лица, замещающего му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ниципальную должность, о возник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новении личной заинтересованности пр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и исполнении должностных обязан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ностей, которая приводит или может</w:t>
      </w:r>
      <w:r w:rsidR="00BA6251"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к конфликту интересов;</w:t>
      </w:r>
    </w:p>
    <w:p w:rsidR="00A550FD" w:rsidRPr="00AF5815" w:rsidRDefault="00BA6251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F58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равовой акт Совета народных депута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тов о принятии решения о направ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лении поступивших из структурного по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дразделения по профилактике кор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рупционных и ц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ых правонарушений правительства Воронежской области материалов, предусмотренных Законом Воронежской области от 02.06.2017 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 xml:space="preserve"> 45-03 "О представлении гражданами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, претендующими на замещение от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дельных муниципальных должностей и должностей муниципальной службы, и лицами, замещающими указанные до</w:t>
      </w:r>
      <w:r w:rsidR="006E7760" w:rsidRPr="00AF5815">
        <w:rPr>
          <w:rFonts w:ascii="Times New Roman" w:hAnsi="Times New Roman"/>
          <w:color w:val="000000" w:themeColor="text1"/>
          <w:sz w:val="28"/>
          <w:szCs w:val="28"/>
        </w:rPr>
        <w:t>лжности в органах местного само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управления муниципальных образований Воронежской области, сведений о доходах, расходах, об имуществе и обязат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ельствах имущественного характе</w:t>
      </w:r>
      <w:r w:rsidR="00A550FD" w:rsidRPr="00AF5815">
        <w:rPr>
          <w:rFonts w:ascii="Times New Roman" w:hAnsi="Times New Roman"/>
          <w:color w:val="000000" w:themeColor="text1"/>
          <w:sz w:val="28"/>
          <w:szCs w:val="28"/>
        </w:rPr>
        <w:t>ра", на рас</w:t>
      </w:r>
      <w:r w:rsidRPr="00AF5815">
        <w:rPr>
          <w:rFonts w:ascii="Times New Roman" w:hAnsi="Times New Roman"/>
          <w:color w:val="000000" w:themeColor="text1"/>
          <w:sz w:val="28"/>
          <w:szCs w:val="28"/>
        </w:rPr>
        <w:t>смотрение на заседании Комиссии;</w:t>
      </w:r>
    </w:p>
    <w:p w:rsidR="00A550FD" w:rsidRPr="00AF5815" w:rsidRDefault="00BA6251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м</w:t>
      </w:r>
      <w:r w:rsidR="00A550FD" w:rsidRPr="00AF5815">
        <w:rPr>
          <w:rFonts w:ascii="Times New Roman" w:hAnsi="Times New Roman"/>
          <w:sz w:val="28"/>
          <w:szCs w:val="28"/>
        </w:rPr>
        <w:t>атериалы из правоохранительных ор</w:t>
      </w:r>
      <w:r w:rsidRPr="00AF5815">
        <w:rPr>
          <w:rFonts w:ascii="Times New Roman" w:hAnsi="Times New Roman"/>
          <w:sz w:val="28"/>
          <w:szCs w:val="28"/>
        </w:rPr>
        <w:t>ганов и органов прокуратуры, ор</w:t>
      </w:r>
      <w:r w:rsidR="00A550FD" w:rsidRPr="00AF5815">
        <w:rPr>
          <w:rFonts w:ascii="Times New Roman" w:hAnsi="Times New Roman"/>
          <w:sz w:val="28"/>
          <w:szCs w:val="28"/>
        </w:rPr>
        <w:t xml:space="preserve">ганов государственной власти и </w:t>
      </w:r>
      <w:r w:rsidR="00A550FD" w:rsidRPr="003126E1">
        <w:rPr>
          <w:rFonts w:ascii="Times New Roman" w:hAnsi="Times New Roman"/>
          <w:color w:val="FF0000"/>
          <w:sz w:val="28"/>
          <w:szCs w:val="28"/>
        </w:rPr>
        <w:t>органов местного самоуправления,</w:t>
      </w:r>
      <w:r w:rsidR="00A550FD" w:rsidRPr="00AF5815">
        <w:rPr>
          <w:rFonts w:ascii="Times New Roman" w:hAnsi="Times New Roman"/>
          <w:sz w:val="28"/>
          <w:szCs w:val="28"/>
        </w:rPr>
        <w:t xml:space="preserve"> постоянно действующих руководящих органов пол</w:t>
      </w:r>
      <w:r w:rsidRPr="00AF5815">
        <w:rPr>
          <w:rFonts w:ascii="Times New Roman" w:hAnsi="Times New Roman"/>
          <w:sz w:val="28"/>
          <w:szCs w:val="28"/>
        </w:rPr>
        <w:t>итических партий, а также их ре</w:t>
      </w:r>
      <w:r w:rsidR="00A550FD" w:rsidRPr="00AF5815">
        <w:rPr>
          <w:rFonts w:ascii="Times New Roman" w:hAnsi="Times New Roman"/>
          <w:sz w:val="28"/>
          <w:szCs w:val="28"/>
        </w:rPr>
        <w:t>гиональных отделений, и зарегистрированных в соответствии с законом иных общероссийских общественных об</w:t>
      </w:r>
      <w:r w:rsidRPr="00AF5815">
        <w:rPr>
          <w:rFonts w:ascii="Times New Roman" w:hAnsi="Times New Roman"/>
          <w:sz w:val="28"/>
          <w:szCs w:val="28"/>
        </w:rPr>
        <w:t>ъединений, не являющихся полити</w:t>
      </w:r>
      <w:r w:rsidR="00A550FD" w:rsidRPr="00AF5815">
        <w:rPr>
          <w:rFonts w:ascii="Times New Roman" w:hAnsi="Times New Roman"/>
          <w:sz w:val="28"/>
          <w:szCs w:val="28"/>
        </w:rPr>
        <w:t>ческими партиями, а также их региональных отделени</w:t>
      </w:r>
      <w:r w:rsidRPr="00AF5815">
        <w:rPr>
          <w:rFonts w:ascii="Times New Roman" w:hAnsi="Times New Roman"/>
          <w:sz w:val="28"/>
          <w:szCs w:val="28"/>
        </w:rPr>
        <w:t>й, Общественной пала</w:t>
      </w:r>
      <w:r w:rsidR="00A550FD" w:rsidRPr="00AF5815">
        <w:rPr>
          <w:rFonts w:ascii="Times New Roman" w:hAnsi="Times New Roman"/>
          <w:sz w:val="28"/>
          <w:szCs w:val="28"/>
        </w:rPr>
        <w:t>ты Российской Федерации, Общественно</w:t>
      </w:r>
      <w:r w:rsidRPr="00AF5815">
        <w:rPr>
          <w:rFonts w:ascii="Times New Roman" w:hAnsi="Times New Roman"/>
          <w:sz w:val="28"/>
          <w:szCs w:val="28"/>
        </w:rPr>
        <w:t>й палаты Воронежской области ли</w:t>
      </w:r>
      <w:r w:rsidR="00A550FD" w:rsidRPr="00AF5815">
        <w:rPr>
          <w:rFonts w:ascii="Times New Roman" w:hAnsi="Times New Roman"/>
          <w:sz w:val="28"/>
          <w:szCs w:val="28"/>
        </w:rPr>
        <w:t>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4.2.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Заявления, уведомления, указанны</w:t>
      </w:r>
      <w:r w:rsidR="00BA6251" w:rsidRPr="00AF5815">
        <w:rPr>
          <w:rFonts w:ascii="Times New Roman" w:hAnsi="Times New Roman"/>
          <w:sz w:val="28"/>
          <w:szCs w:val="28"/>
        </w:rPr>
        <w:t>е в пункте 4.1. настоящего Поло</w:t>
      </w:r>
      <w:r w:rsidRPr="00AF5815">
        <w:rPr>
          <w:rFonts w:ascii="Times New Roman" w:hAnsi="Times New Roman"/>
          <w:sz w:val="28"/>
          <w:szCs w:val="28"/>
        </w:rPr>
        <w:t>жения, подаются на имя председателя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lastRenderedPageBreak/>
        <w:t>Заявление, указанное в абзаце втором пункта 4.1. настоящего Полож</w:t>
      </w:r>
      <w:r w:rsidR="00BA6251" w:rsidRPr="00AF5815">
        <w:rPr>
          <w:rFonts w:ascii="Times New Roman" w:hAnsi="Times New Roman"/>
          <w:sz w:val="28"/>
          <w:szCs w:val="28"/>
        </w:rPr>
        <w:t>е</w:t>
      </w:r>
      <w:r w:rsidRPr="00AF5815">
        <w:rPr>
          <w:rFonts w:ascii="Times New Roman" w:hAnsi="Times New Roman"/>
          <w:sz w:val="28"/>
          <w:szCs w:val="28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Заявление, указанное в абзаце четвёртом пункта 4.1. настоящего Положения, подается лицом в порядке, определенном представителем нанимателя (работодат</w:t>
      </w:r>
      <w:r w:rsidR="00BA6251" w:rsidRPr="00AF5815">
        <w:rPr>
          <w:rFonts w:ascii="Times New Roman" w:hAnsi="Times New Roman"/>
          <w:sz w:val="28"/>
          <w:szCs w:val="28"/>
        </w:rPr>
        <w:t xml:space="preserve">елем) </w:t>
      </w:r>
      <w:r w:rsidRPr="00AF5815">
        <w:rPr>
          <w:rFonts w:ascii="Times New Roman" w:hAnsi="Times New Roman"/>
          <w:sz w:val="28"/>
          <w:szCs w:val="28"/>
        </w:rPr>
        <w:t>в соответствии с норма</w:t>
      </w:r>
      <w:r w:rsidR="00BA6251" w:rsidRPr="00AF5815">
        <w:rPr>
          <w:rFonts w:ascii="Times New Roman" w:hAnsi="Times New Roman"/>
          <w:sz w:val="28"/>
          <w:szCs w:val="28"/>
        </w:rPr>
        <w:t>тивными правовыми актами Россий</w:t>
      </w:r>
      <w:r w:rsidRPr="00AF5815">
        <w:rPr>
          <w:rFonts w:ascii="Times New Roman" w:hAnsi="Times New Roman"/>
          <w:sz w:val="28"/>
          <w:szCs w:val="28"/>
        </w:rPr>
        <w:t>ской Федерации, о возникшем конфликте интересов или о возможности его возникновения, как только ему станет об этом известно.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4.3.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Дата проведения заседания Комиссии, на котором предусматр</w:t>
      </w:r>
      <w:r w:rsidR="00BA6251" w:rsidRPr="00AF5815">
        <w:rPr>
          <w:rFonts w:ascii="Times New Roman" w:hAnsi="Times New Roman"/>
          <w:sz w:val="28"/>
          <w:szCs w:val="28"/>
        </w:rPr>
        <w:t>ивает</w:t>
      </w:r>
      <w:r w:rsidRPr="00AF5815">
        <w:rPr>
          <w:rFonts w:ascii="Times New Roman" w:hAnsi="Times New Roman"/>
          <w:sz w:val="28"/>
          <w:szCs w:val="28"/>
        </w:rPr>
        <w:t>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4.4.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Ответственный секретарь Коми</w:t>
      </w:r>
      <w:r w:rsidR="00BA6251" w:rsidRPr="00AF5815">
        <w:rPr>
          <w:rFonts w:ascii="Times New Roman" w:hAnsi="Times New Roman"/>
          <w:sz w:val="28"/>
          <w:szCs w:val="28"/>
        </w:rPr>
        <w:t>ссии обеспечивает подготовку во</w:t>
      </w:r>
      <w:r w:rsidRPr="00AF5815">
        <w:rPr>
          <w:rFonts w:ascii="Times New Roman" w:hAnsi="Times New Roman"/>
          <w:sz w:val="28"/>
          <w:szCs w:val="28"/>
        </w:rPr>
        <w:t>просов, выносимых на заседание Комиссии, а также орга</w:t>
      </w:r>
      <w:r w:rsidR="00BA6251" w:rsidRPr="00AF5815">
        <w:rPr>
          <w:rFonts w:ascii="Times New Roman" w:hAnsi="Times New Roman"/>
          <w:sz w:val="28"/>
          <w:szCs w:val="28"/>
        </w:rPr>
        <w:t>низует информиро</w:t>
      </w:r>
      <w:r w:rsidRPr="00AF5815">
        <w:rPr>
          <w:rFonts w:ascii="Times New Roman" w:hAnsi="Times New Roman"/>
          <w:sz w:val="28"/>
          <w:szCs w:val="28"/>
        </w:rPr>
        <w:t>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</w:t>
      </w:r>
      <w:r w:rsidR="00BA6251" w:rsidRPr="00AF5815">
        <w:rPr>
          <w:rFonts w:ascii="Times New Roman" w:hAnsi="Times New Roman"/>
          <w:sz w:val="28"/>
          <w:szCs w:val="28"/>
        </w:rPr>
        <w:t xml:space="preserve"> за семь рабочих дней до дня за</w:t>
      </w:r>
      <w:r w:rsidRPr="00AF5815">
        <w:rPr>
          <w:rFonts w:ascii="Times New Roman" w:hAnsi="Times New Roman"/>
          <w:sz w:val="28"/>
          <w:szCs w:val="28"/>
        </w:rPr>
        <w:t>седания.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4.5.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Заседание Комиссии проводится, как правило, в присутствии лица, представившего в соответствии с пунктом</w:t>
      </w:r>
      <w:r w:rsidR="00BA6251" w:rsidRPr="00AF5815">
        <w:rPr>
          <w:rFonts w:ascii="Times New Roman" w:hAnsi="Times New Roman"/>
          <w:sz w:val="28"/>
          <w:szCs w:val="28"/>
        </w:rPr>
        <w:t xml:space="preserve"> 4.1. настоящего Положения заяв</w:t>
      </w:r>
      <w:r w:rsidRPr="00AF5815">
        <w:rPr>
          <w:rFonts w:ascii="Times New Roman" w:hAnsi="Times New Roman"/>
          <w:sz w:val="28"/>
          <w:szCs w:val="28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4.6.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A550FD" w:rsidRPr="00AF5815" w:rsidRDefault="00BA6251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а) </w:t>
      </w:r>
      <w:r w:rsidR="00A550FD" w:rsidRPr="00AF5815">
        <w:rPr>
          <w:rFonts w:ascii="Times New Roman" w:hAnsi="Times New Roman"/>
          <w:sz w:val="28"/>
          <w:szCs w:val="28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A550FD" w:rsidRPr="00AF5815" w:rsidRDefault="00BA6251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б) </w:t>
      </w:r>
      <w:r w:rsidR="00A550FD" w:rsidRPr="00AF5815">
        <w:rPr>
          <w:rFonts w:ascii="Times New Roman" w:hAnsi="Times New Roman"/>
          <w:sz w:val="28"/>
          <w:szCs w:val="28"/>
        </w:rPr>
        <w:t>если лицо, представившее заявлен</w:t>
      </w:r>
      <w:r w:rsidRPr="00AF5815">
        <w:rPr>
          <w:rFonts w:ascii="Times New Roman" w:hAnsi="Times New Roman"/>
          <w:sz w:val="28"/>
          <w:szCs w:val="28"/>
        </w:rPr>
        <w:t>ие или уведомление, намеревающе</w:t>
      </w:r>
      <w:r w:rsidR="00A550FD" w:rsidRPr="00AF5815">
        <w:rPr>
          <w:rFonts w:ascii="Times New Roman" w:hAnsi="Times New Roman"/>
          <w:sz w:val="28"/>
          <w:szCs w:val="28"/>
        </w:rPr>
        <w:t>еся лично присутствовать на заседании К</w:t>
      </w:r>
      <w:r w:rsidRPr="00AF5815">
        <w:rPr>
          <w:rFonts w:ascii="Times New Roman" w:hAnsi="Times New Roman"/>
          <w:sz w:val="28"/>
          <w:szCs w:val="28"/>
        </w:rPr>
        <w:t>омиссии и надлежащим образом из</w:t>
      </w:r>
      <w:r w:rsidR="00A550FD" w:rsidRPr="00AF5815">
        <w:rPr>
          <w:rFonts w:ascii="Times New Roman" w:hAnsi="Times New Roman"/>
          <w:sz w:val="28"/>
          <w:szCs w:val="28"/>
        </w:rPr>
        <w:t>вещенное о времени и месте его проведения</w:t>
      </w:r>
      <w:r w:rsidRPr="00AF5815">
        <w:rPr>
          <w:rFonts w:ascii="Times New Roman" w:hAnsi="Times New Roman"/>
          <w:sz w:val="28"/>
          <w:szCs w:val="28"/>
        </w:rPr>
        <w:t>, не явилось на заседание Комис</w:t>
      </w:r>
      <w:r w:rsidR="00A550FD" w:rsidRPr="00AF5815">
        <w:rPr>
          <w:rFonts w:ascii="Times New Roman" w:hAnsi="Times New Roman"/>
          <w:sz w:val="28"/>
          <w:szCs w:val="28"/>
        </w:rPr>
        <w:t>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4.7.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На заседание Комиссии по решению председателя Комиссии могут приглашаться должностные лица федеральных государственных органов,</w:t>
      </w:r>
      <w:r w:rsidR="00BA6251" w:rsidRPr="00AF5815">
        <w:rPr>
          <w:rFonts w:ascii="Times New Roman" w:hAnsi="Times New Roman"/>
          <w:sz w:val="28"/>
          <w:szCs w:val="28"/>
        </w:rPr>
        <w:t xml:space="preserve"> ор</w:t>
      </w:r>
      <w:r w:rsidRPr="00AF5815">
        <w:rPr>
          <w:rFonts w:ascii="Times New Roman" w:hAnsi="Times New Roman"/>
          <w:sz w:val="28"/>
          <w:szCs w:val="28"/>
        </w:rPr>
        <w:t>ганов государственной власти субъектов Российской Федерации, органов местного самоуправления, а также предст</w:t>
      </w:r>
      <w:r w:rsidR="00F24C65" w:rsidRPr="00AF5815">
        <w:rPr>
          <w:rFonts w:ascii="Times New Roman" w:hAnsi="Times New Roman"/>
          <w:sz w:val="28"/>
          <w:szCs w:val="28"/>
        </w:rPr>
        <w:t>авители заинтересованных органи</w:t>
      </w:r>
      <w:r w:rsidRPr="00AF5815">
        <w:rPr>
          <w:rFonts w:ascii="Times New Roman" w:hAnsi="Times New Roman"/>
          <w:sz w:val="28"/>
          <w:szCs w:val="28"/>
        </w:rPr>
        <w:t>заций.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4.8.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4.9.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lastRenderedPageBreak/>
        <w:t>4.10.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а)</w:t>
      </w:r>
      <w:r w:rsidR="00F24C65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признать, что причина непредста</w:t>
      </w:r>
      <w:r w:rsidR="00F24C65" w:rsidRPr="00AF5815">
        <w:rPr>
          <w:rFonts w:ascii="Times New Roman" w:hAnsi="Times New Roman"/>
          <w:sz w:val="28"/>
          <w:szCs w:val="28"/>
        </w:rPr>
        <w:t>вления лицом, замещающим муници</w:t>
      </w:r>
      <w:r w:rsidRPr="00AF5815">
        <w:rPr>
          <w:rFonts w:ascii="Times New Roman" w:hAnsi="Times New Roman"/>
          <w:sz w:val="28"/>
          <w:szCs w:val="28"/>
        </w:rPr>
        <w:t>пальную должность, сведений о доходах</w:t>
      </w:r>
      <w:r w:rsidR="00F24C65" w:rsidRPr="00AF5815">
        <w:rPr>
          <w:rFonts w:ascii="Times New Roman" w:hAnsi="Times New Roman"/>
          <w:sz w:val="28"/>
          <w:szCs w:val="28"/>
        </w:rPr>
        <w:t xml:space="preserve">, об имуществе и обязательствах </w:t>
      </w:r>
      <w:r w:rsidRPr="00AF5815">
        <w:rPr>
          <w:rFonts w:ascii="Times New Roman" w:hAnsi="Times New Roman"/>
          <w:sz w:val="28"/>
          <w:szCs w:val="28"/>
        </w:rPr>
        <w:t>имущественного характера своих супруги (супруга) и несовершеннолетних детей является объективной и уважительной;</w:t>
      </w:r>
    </w:p>
    <w:p w:rsidR="00A550FD" w:rsidRPr="003126E1" w:rsidRDefault="00F24C65" w:rsidP="00CB61FB">
      <w:pPr>
        <w:rPr>
          <w:rFonts w:ascii="Times New Roman" w:hAnsi="Times New Roman"/>
          <w:color w:val="FF0000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б) </w:t>
      </w:r>
      <w:r w:rsidR="00A550FD" w:rsidRPr="00AF5815">
        <w:rPr>
          <w:rFonts w:ascii="Times New Roman" w:hAnsi="Times New Roman"/>
          <w:sz w:val="28"/>
          <w:szCs w:val="28"/>
        </w:rPr>
        <w:t>признать, что причина непредс</w:t>
      </w:r>
      <w:r w:rsidRPr="00AF5815">
        <w:rPr>
          <w:rFonts w:ascii="Times New Roman" w:hAnsi="Times New Roman"/>
          <w:sz w:val="28"/>
          <w:szCs w:val="28"/>
        </w:rPr>
        <w:t>тавления лицом, замещающим муни</w:t>
      </w:r>
      <w:r w:rsidR="00A550FD" w:rsidRPr="00AF5815">
        <w:rPr>
          <w:rFonts w:ascii="Times New Roman" w:hAnsi="Times New Roman"/>
          <w:sz w:val="28"/>
          <w:szCs w:val="28"/>
        </w:rPr>
        <w:t xml:space="preserve">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A550FD" w:rsidRPr="003126E1">
        <w:rPr>
          <w:rFonts w:ascii="Times New Roman" w:hAnsi="Times New Roman"/>
          <w:color w:val="FF0000"/>
          <w:sz w:val="28"/>
          <w:szCs w:val="28"/>
        </w:rPr>
        <w:t>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в)</w:t>
      </w:r>
      <w:r w:rsidR="00F24C65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</w:t>
      </w:r>
      <w:r w:rsidR="00F24C65" w:rsidRPr="00AF5815">
        <w:rPr>
          <w:rFonts w:ascii="Times New Roman" w:hAnsi="Times New Roman"/>
          <w:sz w:val="28"/>
          <w:szCs w:val="28"/>
        </w:rPr>
        <w:t xml:space="preserve"> уклонения от представления ука</w:t>
      </w:r>
      <w:r w:rsidRPr="00AF5815">
        <w:rPr>
          <w:rFonts w:ascii="Times New Roman" w:hAnsi="Times New Roman"/>
          <w:sz w:val="28"/>
          <w:szCs w:val="28"/>
        </w:rPr>
        <w:t>занных сведений. В этом случае уведомляется Совет народных депутатов.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4.11.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а)</w:t>
      </w:r>
      <w:r w:rsidR="00F24C65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б)</w:t>
      </w:r>
      <w:r w:rsidR="00F24C65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="00F24C65" w:rsidRPr="00AF5815">
        <w:rPr>
          <w:rFonts w:ascii="Times New Roman" w:hAnsi="Times New Roman"/>
          <w:sz w:val="28"/>
          <w:szCs w:val="28"/>
        </w:rPr>
        <w:t>овыми инструментами", не являют</w:t>
      </w:r>
      <w:r w:rsidRPr="00AF5815">
        <w:rPr>
          <w:rFonts w:ascii="Times New Roman" w:hAnsi="Times New Roman"/>
          <w:sz w:val="28"/>
          <w:szCs w:val="28"/>
        </w:rPr>
        <w:t>ся объективными. О принятом решении у</w:t>
      </w:r>
      <w:r w:rsidR="00F24C65" w:rsidRPr="00AF5815">
        <w:rPr>
          <w:rFonts w:ascii="Times New Roman" w:hAnsi="Times New Roman"/>
          <w:sz w:val="28"/>
          <w:szCs w:val="28"/>
        </w:rPr>
        <w:t>ведомляется Совет народных депу</w:t>
      </w:r>
      <w:r w:rsidRPr="00AF5815">
        <w:rPr>
          <w:rFonts w:ascii="Times New Roman" w:hAnsi="Times New Roman"/>
          <w:sz w:val="28"/>
          <w:szCs w:val="28"/>
        </w:rPr>
        <w:t>татов.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4.12.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По итогам рассмотрения уведомле</w:t>
      </w:r>
      <w:r w:rsidR="00F24C65" w:rsidRPr="00AF5815">
        <w:rPr>
          <w:rFonts w:ascii="Times New Roman" w:hAnsi="Times New Roman"/>
          <w:sz w:val="28"/>
          <w:szCs w:val="28"/>
        </w:rPr>
        <w:t>ния, указанного в абзаце четвер</w:t>
      </w:r>
      <w:r w:rsidRPr="00AF5815">
        <w:rPr>
          <w:rFonts w:ascii="Times New Roman" w:hAnsi="Times New Roman"/>
          <w:sz w:val="28"/>
          <w:szCs w:val="28"/>
        </w:rPr>
        <w:t>том пункта 4.1. настоящего Положения, Комиссия может принять одно из следующих решений: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а) </w:t>
      </w:r>
      <w:r w:rsidR="00A550FD" w:rsidRPr="00AF5815">
        <w:rPr>
          <w:rFonts w:ascii="Times New Roman" w:hAnsi="Times New Roman"/>
          <w:sz w:val="28"/>
          <w:szCs w:val="28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б) </w:t>
      </w:r>
      <w:r w:rsidR="00A550FD" w:rsidRPr="00AF5815">
        <w:rPr>
          <w:rFonts w:ascii="Times New Roman" w:hAnsi="Times New Roman"/>
          <w:sz w:val="28"/>
          <w:szCs w:val="28"/>
        </w:rPr>
        <w:t>признать, что при исполнении должностных обязанностей лицом, представившим уведомление, личная заи</w:t>
      </w:r>
      <w:r w:rsidRPr="00AF5815">
        <w:rPr>
          <w:rFonts w:ascii="Times New Roman" w:hAnsi="Times New Roman"/>
          <w:sz w:val="28"/>
          <w:szCs w:val="28"/>
        </w:rPr>
        <w:t>нтересованность приводит или мо</w:t>
      </w:r>
      <w:r w:rsidR="00A550FD" w:rsidRPr="00AF5815">
        <w:rPr>
          <w:rFonts w:ascii="Times New Roman" w:hAnsi="Times New Roman"/>
          <w:sz w:val="28"/>
          <w:szCs w:val="28"/>
        </w:rPr>
        <w:t xml:space="preserve">жет привести к конфликту интересов. В этом случае Комиссия рекомендует лицу, представившему уведомление, принять меры по предотвращению или </w:t>
      </w:r>
      <w:r w:rsidR="00A550FD" w:rsidRPr="00AF5815">
        <w:rPr>
          <w:rFonts w:ascii="Times New Roman" w:hAnsi="Times New Roman"/>
          <w:sz w:val="28"/>
          <w:szCs w:val="28"/>
        </w:rPr>
        <w:lastRenderedPageBreak/>
        <w:t>урегулированию конфликта интересов. О принятом решении уведомл</w:t>
      </w:r>
      <w:r w:rsidRPr="00AF5815">
        <w:rPr>
          <w:rFonts w:ascii="Times New Roman" w:hAnsi="Times New Roman"/>
          <w:sz w:val="28"/>
          <w:szCs w:val="28"/>
        </w:rPr>
        <w:t>яется Совет народных депутатов;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4.13.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По итогам рассмотрения правов</w:t>
      </w:r>
      <w:r w:rsidR="00F24C65" w:rsidRPr="00AF5815">
        <w:rPr>
          <w:rFonts w:ascii="Times New Roman" w:hAnsi="Times New Roman"/>
          <w:sz w:val="28"/>
          <w:szCs w:val="28"/>
        </w:rPr>
        <w:t>ого акта Совета народных депута</w:t>
      </w:r>
      <w:r w:rsidRPr="00AF5815">
        <w:rPr>
          <w:rFonts w:ascii="Times New Roman" w:hAnsi="Times New Roman"/>
          <w:sz w:val="28"/>
          <w:szCs w:val="28"/>
        </w:rPr>
        <w:t>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</w:t>
      </w:r>
      <w:r w:rsidR="00F24C65" w:rsidRPr="00AF5815">
        <w:rPr>
          <w:rFonts w:ascii="Times New Roman" w:hAnsi="Times New Roman"/>
          <w:sz w:val="28"/>
          <w:szCs w:val="28"/>
        </w:rPr>
        <w:t>а соблюдение ограничений, запре</w:t>
      </w:r>
      <w:r w:rsidRPr="00AF5815">
        <w:rPr>
          <w:rFonts w:ascii="Times New Roman" w:hAnsi="Times New Roman"/>
          <w:sz w:val="28"/>
          <w:szCs w:val="28"/>
        </w:rPr>
        <w:t xml:space="preserve">тов и исполнение обязанностей, установленных Федеральным законом от 25 декабря 2008 года </w:t>
      </w:r>
      <w:r w:rsidR="00BA6251" w:rsidRPr="00AF5815">
        <w:rPr>
          <w:rFonts w:ascii="Times New Roman" w:hAnsi="Times New Roman"/>
          <w:sz w:val="28"/>
          <w:szCs w:val="28"/>
        </w:rPr>
        <w:t>№</w:t>
      </w:r>
      <w:r w:rsidRPr="00AF5815">
        <w:rPr>
          <w:rFonts w:ascii="Times New Roman" w:hAnsi="Times New Roman"/>
          <w:sz w:val="28"/>
          <w:szCs w:val="28"/>
        </w:rPr>
        <w:t xml:space="preserve"> 273-ФЗ "О противодействии коррупции" и другими федеральными законами.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</w:t>
      </w:r>
      <w:r w:rsidR="00A550FD" w:rsidRPr="00AF5815">
        <w:rPr>
          <w:rFonts w:ascii="Times New Roman" w:hAnsi="Times New Roman"/>
          <w:sz w:val="28"/>
          <w:szCs w:val="28"/>
        </w:rPr>
        <w:t>14. По итогам рассмотрения материалов, указанных в абзаце шестом пункта 4.1. настоящего Положения, Комис</w:t>
      </w:r>
      <w:r w:rsidRPr="00AF5815">
        <w:rPr>
          <w:rFonts w:ascii="Times New Roman" w:hAnsi="Times New Roman"/>
          <w:sz w:val="28"/>
          <w:szCs w:val="28"/>
        </w:rPr>
        <w:t xml:space="preserve">сия может принять одно из следующих решений: 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- </w:t>
      </w:r>
      <w:r w:rsidR="00A550FD" w:rsidRPr="00AF5815">
        <w:rPr>
          <w:rFonts w:ascii="Times New Roman" w:hAnsi="Times New Roman"/>
          <w:sz w:val="28"/>
          <w:szCs w:val="28"/>
        </w:rPr>
        <w:t>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- </w:t>
      </w:r>
      <w:r w:rsidR="00A550FD" w:rsidRPr="00AF5815">
        <w:rPr>
          <w:rFonts w:ascii="Times New Roman" w:hAnsi="Times New Roman"/>
          <w:sz w:val="28"/>
          <w:szCs w:val="28"/>
        </w:rPr>
        <w:t>признать, что лицом, замещающим</w:t>
      </w:r>
      <w:r w:rsidRPr="00AF5815">
        <w:rPr>
          <w:rFonts w:ascii="Times New Roman" w:hAnsi="Times New Roman"/>
          <w:sz w:val="28"/>
          <w:szCs w:val="28"/>
        </w:rPr>
        <w:t xml:space="preserve"> муниципальную должность, не бы</w:t>
      </w:r>
      <w:r w:rsidR="00A550FD" w:rsidRPr="00AF5815">
        <w:rPr>
          <w:rFonts w:ascii="Times New Roman" w:hAnsi="Times New Roman"/>
          <w:sz w:val="28"/>
          <w:szCs w:val="28"/>
        </w:rPr>
        <w:t>ли приняты необходимые меры по предотвращению и (или) урегулированию конфликта интересов, стороной которого он является;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- </w:t>
      </w:r>
      <w:r w:rsidR="00A550FD" w:rsidRPr="00AF5815">
        <w:rPr>
          <w:rFonts w:ascii="Times New Roman" w:hAnsi="Times New Roman"/>
          <w:sz w:val="28"/>
          <w:szCs w:val="28"/>
        </w:rPr>
        <w:t>признать, что при исполнении до</w:t>
      </w:r>
      <w:r w:rsidRPr="00AF5815">
        <w:rPr>
          <w:rFonts w:ascii="Times New Roman" w:hAnsi="Times New Roman"/>
          <w:sz w:val="28"/>
          <w:szCs w:val="28"/>
        </w:rPr>
        <w:t>лжностных обязанностей (полномо</w:t>
      </w:r>
      <w:r w:rsidR="00A550FD" w:rsidRPr="00AF5815">
        <w:rPr>
          <w:rFonts w:ascii="Times New Roman" w:hAnsi="Times New Roman"/>
          <w:sz w:val="28"/>
          <w:szCs w:val="28"/>
        </w:rPr>
        <w:t>чий) лицом, замещающим муниципальную должность, конфликт интересов отсутствует.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При выявлении обстоятельств, свид</w:t>
      </w:r>
      <w:r w:rsidR="00F24C65" w:rsidRPr="00AF5815">
        <w:rPr>
          <w:rFonts w:ascii="Times New Roman" w:hAnsi="Times New Roman"/>
          <w:sz w:val="28"/>
          <w:szCs w:val="28"/>
        </w:rPr>
        <w:t>етельствующих о несоблюдении ли</w:t>
      </w:r>
      <w:r w:rsidRPr="00AF5815">
        <w:rPr>
          <w:rFonts w:ascii="Times New Roman" w:hAnsi="Times New Roman"/>
          <w:sz w:val="28"/>
          <w:szCs w:val="28"/>
        </w:rPr>
        <w:t>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4.15.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Комиссия вправе принять иное, че</w:t>
      </w:r>
      <w:r w:rsidR="00F24C65" w:rsidRPr="00AF5815">
        <w:rPr>
          <w:rFonts w:ascii="Times New Roman" w:hAnsi="Times New Roman"/>
          <w:sz w:val="28"/>
          <w:szCs w:val="28"/>
        </w:rPr>
        <w:t xml:space="preserve">м предусмотрено пунктами 4.10., </w:t>
      </w:r>
      <w:r w:rsidRPr="00AF5815">
        <w:rPr>
          <w:rFonts w:ascii="Times New Roman" w:hAnsi="Times New Roman"/>
          <w:sz w:val="28"/>
          <w:szCs w:val="28"/>
        </w:rPr>
        <w:t>4.14. настоящего Положения, решение.</w:t>
      </w:r>
      <w:r w:rsidR="00F24C65" w:rsidRPr="00AF5815">
        <w:rPr>
          <w:rFonts w:ascii="Times New Roman" w:hAnsi="Times New Roman"/>
          <w:sz w:val="28"/>
          <w:szCs w:val="28"/>
        </w:rPr>
        <w:t xml:space="preserve"> Основания и мотивы принятия та</w:t>
      </w:r>
      <w:r w:rsidRPr="00AF5815">
        <w:rPr>
          <w:rFonts w:ascii="Times New Roman" w:hAnsi="Times New Roman"/>
          <w:sz w:val="28"/>
          <w:szCs w:val="28"/>
        </w:rPr>
        <w:t>кого решения должны быть отражены в протоколе заседания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4.16.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В случае установления Комисси</w:t>
      </w:r>
      <w:r w:rsidR="00F24C65" w:rsidRPr="00AF5815">
        <w:rPr>
          <w:rFonts w:ascii="Times New Roman" w:hAnsi="Times New Roman"/>
          <w:sz w:val="28"/>
          <w:szCs w:val="28"/>
        </w:rPr>
        <w:t>ей факта совершения лицом, заме</w:t>
      </w:r>
      <w:r w:rsidRPr="00AF5815">
        <w:rPr>
          <w:rFonts w:ascii="Times New Roman" w:hAnsi="Times New Roman"/>
          <w:sz w:val="28"/>
          <w:szCs w:val="28"/>
        </w:rPr>
        <w:t>щающим муниципальную должность, действия (бездействия), содержащего признаки административного правонарушен</w:t>
      </w:r>
      <w:r w:rsidR="00F24C65" w:rsidRPr="00AF5815">
        <w:rPr>
          <w:rFonts w:ascii="Times New Roman" w:hAnsi="Times New Roman"/>
          <w:sz w:val="28"/>
          <w:szCs w:val="28"/>
        </w:rPr>
        <w:t>ия или состава преступления, от</w:t>
      </w:r>
      <w:r w:rsidRPr="00AF5815">
        <w:rPr>
          <w:rFonts w:ascii="Times New Roman" w:hAnsi="Times New Roman"/>
          <w:sz w:val="28"/>
          <w:szCs w:val="28"/>
        </w:rPr>
        <w:t>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4.17.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4.18.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а) </w:t>
      </w:r>
      <w:r w:rsidR="00A550FD" w:rsidRPr="00AF5815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б) </w:t>
      </w:r>
      <w:r w:rsidR="00A550FD" w:rsidRPr="00AF5815">
        <w:rPr>
          <w:rFonts w:ascii="Times New Roman" w:hAnsi="Times New Roman"/>
          <w:sz w:val="28"/>
          <w:szCs w:val="28"/>
        </w:rPr>
        <w:t xml:space="preserve">информация о том, что заседание </w:t>
      </w:r>
      <w:r w:rsidRPr="00AF5815">
        <w:rPr>
          <w:rFonts w:ascii="Times New Roman" w:hAnsi="Times New Roman"/>
          <w:sz w:val="28"/>
          <w:szCs w:val="28"/>
        </w:rPr>
        <w:t>Комиссии осуществлялось в поряд</w:t>
      </w:r>
      <w:r w:rsidR="00A550FD" w:rsidRPr="00AF5815">
        <w:rPr>
          <w:rFonts w:ascii="Times New Roman" w:hAnsi="Times New Roman"/>
          <w:sz w:val="28"/>
          <w:szCs w:val="28"/>
        </w:rPr>
        <w:t>ке, предус</w:t>
      </w:r>
      <w:r w:rsidRPr="00AF5815">
        <w:rPr>
          <w:rFonts w:ascii="Times New Roman" w:hAnsi="Times New Roman"/>
          <w:sz w:val="28"/>
          <w:szCs w:val="28"/>
        </w:rPr>
        <w:t>мотренном настоящим Положением;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A550FD" w:rsidRPr="00AF5815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</w:t>
      </w:r>
      <w:r w:rsidRPr="00AF5815">
        <w:rPr>
          <w:rFonts w:ascii="Times New Roman" w:hAnsi="Times New Roman"/>
          <w:sz w:val="28"/>
          <w:szCs w:val="28"/>
        </w:rPr>
        <w:t>чества, должности лица, замещаю</w:t>
      </w:r>
      <w:r w:rsidR="00A550FD" w:rsidRPr="00AF5815">
        <w:rPr>
          <w:rFonts w:ascii="Times New Roman" w:hAnsi="Times New Roman"/>
          <w:sz w:val="28"/>
          <w:szCs w:val="28"/>
        </w:rPr>
        <w:t>щего муниципальную должность, в отнош</w:t>
      </w:r>
      <w:r w:rsidRPr="00AF5815">
        <w:rPr>
          <w:rFonts w:ascii="Times New Roman" w:hAnsi="Times New Roman"/>
          <w:sz w:val="28"/>
          <w:szCs w:val="28"/>
        </w:rPr>
        <w:t>ении которого рассматривался во</w:t>
      </w:r>
      <w:r w:rsidR="00A550FD" w:rsidRPr="00AF5815">
        <w:rPr>
          <w:rFonts w:ascii="Times New Roman" w:hAnsi="Times New Roman"/>
          <w:sz w:val="28"/>
          <w:szCs w:val="28"/>
        </w:rPr>
        <w:t>прос;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г) </w:t>
      </w:r>
      <w:r w:rsidR="00A550FD" w:rsidRPr="00AF5815">
        <w:rPr>
          <w:rFonts w:ascii="Times New Roman" w:hAnsi="Times New Roman"/>
          <w:sz w:val="28"/>
          <w:szCs w:val="28"/>
        </w:rPr>
        <w:t>источник информации, содержащей о</w:t>
      </w:r>
      <w:r w:rsidRPr="00AF5815">
        <w:rPr>
          <w:rFonts w:ascii="Times New Roman" w:hAnsi="Times New Roman"/>
          <w:sz w:val="28"/>
          <w:szCs w:val="28"/>
        </w:rPr>
        <w:t>снования для проведения заседа</w:t>
      </w:r>
      <w:r w:rsidR="00A550FD" w:rsidRPr="00AF5815">
        <w:rPr>
          <w:rFonts w:ascii="Times New Roman" w:hAnsi="Times New Roman"/>
          <w:sz w:val="28"/>
          <w:szCs w:val="28"/>
        </w:rPr>
        <w:t>ния Комиссии, и дата поступления информации в Комиссию;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д) </w:t>
      </w:r>
      <w:r w:rsidR="00A550FD" w:rsidRPr="00AF5815">
        <w:rPr>
          <w:rFonts w:ascii="Times New Roman" w:hAnsi="Times New Roman"/>
          <w:sz w:val="28"/>
          <w:szCs w:val="28"/>
        </w:rPr>
        <w:t>содержание пояснений лица,</w:t>
      </w:r>
      <w:r w:rsidRPr="00AF5815">
        <w:rPr>
          <w:rFonts w:ascii="Times New Roman" w:hAnsi="Times New Roman"/>
          <w:sz w:val="28"/>
          <w:szCs w:val="28"/>
        </w:rPr>
        <w:t xml:space="preserve"> замещающего муниципальную долж</w:t>
      </w:r>
      <w:r w:rsidR="00A550FD" w:rsidRPr="00AF5815">
        <w:rPr>
          <w:rFonts w:ascii="Times New Roman" w:hAnsi="Times New Roman"/>
          <w:sz w:val="28"/>
          <w:szCs w:val="28"/>
        </w:rPr>
        <w:t>ность и других лиц по существу рассматриваемых вопросов;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е) </w:t>
      </w:r>
      <w:r w:rsidR="00A550FD" w:rsidRPr="00AF5815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ж) </w:t>
      </w:r>
      <w:r w:rsidR="00A550FD" w:rsidRPr="00AF5815">
        <w:rPr>
          <w:rFonts w:ascii="Times New Roman" w:hAnsi="Times New Roman"/>
          <w:sz w:val="28"/>
          <w:szCs w:val="28"/>
        </w:rPr>
        <w:t>другие сведения;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з) </w:t>
      </w:r>
      <w:r w:rsidR="00A550FD" w:rsidRPr="00AF5815">
        <w:rPr>
          <w:rFonts w:ascii="Times New Roman" w:hAnsi="Times New Roman"/>
          <w:sz w:val="28"/>
          <w:szCs w:val="28"/>
        </w:rPr>
        <w:t>результаты голосования;</w:t>
      </w:r>
    </w:p>
    <w:p w:rsidR="00A550FD" w:rsidRPr="00AF5815" w:rsidRDefault="00F24C65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 xml:space="preserve">и) </w:t>
      </w:r>
      <w:r w:rsidR="00A550FD" w:rsidRPr="00AF5815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4.19.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4.20.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Решение Комиссии может быть о</w:t>
      </w:r>
      <w:r w:rsidR="00F24C65" w:rsidRPr="00AF5815">
        <w:rPr>
          <w:rFonts w:ascii="Times New Roman" w:hAnsi="Times New Roman"/>
          <w:sz w:val="28"/>
          <w:szCs w:val="28"/>
        </w:rPr>
        <w:t>бжаловано в порядке, установлен</w:t>
      </w:r>
      <w:r w:rsidRPr="00AF5815">
        <w:rPr>
          <w:rFonts w:ascii="Times New Roman" w:hAnsi="Times New Roman"/>
          <w:sz w:val="28"/>
          <w:szCs w:val="28"/>
        </w:rPr>
        <w:t>ном законодательством Российской Федерации.</w:t>
      </w:r>
    </w:p>
    <w:p w:rsidR="00A550FD" w:rsidRPr="00AF5815" w:rsidRDefault="00A550FD" w:rsidP="00CB61FB">
      <w:pPr>
        <w:rPr>
          <w:rFonts w:ascii="Times New Roman" w:hAnsi="Times New Roman"/>
          <w:sz w:val="28"/>
          <w:szCs w:val="28"/>
        </w:rPr>
      </w:pPr>
      <w:r w:rsidRPr="00AF5815">
        <w:rPr>
          <w:rFonts w:ascii="Times New Roman" w:hAnsi="Times New Roman"/>
          <w:sz w:val="28"/>
          <w:szCs w:val="28"/>
        </w:rPr>
        <w:t>4.21.</w:t>
      </w:r>
      <w:r w:rsidR="00CB61FB" w:rsidRPr="00AF5815">
        <w:rPr>
          <w:rFonts w:ascii="Times New Roman" w:hAnsi="Times New Roman"/>
          <w:sz w:val="28"/>
          <w:szCs w:val="28"/>
        </w:rPr>
        <w:t xml:space="preserve"> </w:t>
      </w:r>
      <w:r w:rsidRPr="00AF5815">
        <w:rPr>
          <w:rFonts w:ascii="Times New Roman" w:hAnsi="Times New Roman"/>
          <w:sz w:val="28"/>
          <w:szCs w:val="28"/>
        </w:rPr>
        <w:t>Заявления, уведомления, указанны</w:t>
      </w:r>
      <w:r w:rsidR="00F24C65" w:rsidRPr="00AF5815">
        <w:rPr>
          <w:rFonts w:ascii="Times New Roman" w:hAnsi="Times New Roman"/>
          <w:sz w:val="28"/>
          <w:szCs w:val="28"/>
        </w:rPr>
        <w:t>е в пункте 4.1., протоколы засе</w:t>
      </w:r>
      <w:r w:rsidRPr="00AF5815">
        <w:rPr>
          <w:rFonts w:ascii="Times New Roman" w:hAnsi="Times New Roman"/>
          <w:sz w:val="28"/>
          <w:szCs w:val="28"/>
        </w:rPr>
        <w:t>дания Комиссии и другие документы Ком</w:t>
      </w:r>
      <w:r w:rsidR="00F24C65" w:rsidRPr="00AF5815">
        <w:rPr>
          <w:rFonts w:ascii="Times New Roman" w:hAnsi="Times New Roman"/>
          <w:sz w:val="28"/>
          <w:szCs w:val="28"/>
        </w:rPr>
        <w:t>иссии направляются в администра</w:t>
      </w:r>
      <w:r w:rsidRPr="00AF5815">
        <w:rPr>
          <w:rFonts w:ascii="Times New Roman" w:hAnsi="Times New Roman"/>
          <w:sz w:val="28"/>
          <w:szCs w:val="28"/>
        </w:rPr>
        <w:t>цию</w:t>
      </w:r>
      <w:r w:rsidR="00C97822" w:rsidRPr="00AF5815">
        <w:rPr>
          <w:rFonts w:ascii="Times New Roman" w:hAnsi="Times New Roman"/>
          <w:sz w:val="28"/>
          <w:szCs w:val="28"/>
        </w:rPr>
        <w:t xml:space="preserve"> </w:t>
      </w:r>
      <w:r w:rsidR="00AF5815" w:rsidRPr="00AF5815">
        <w:rPr>
          <w:rFonts w:ascii="Times New Roman" w:hAnsi="Times New Roman"/>
          <w:sz w:val="28"/>
          <w:szCs w:val="28"/>
        </w:rPr>
        <w:t>Новотроицкого</w:t>
      </w:r>
      <w:r w:rsidR="00C97822" w:rsidRPr="00AF58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24C65" w:rsidRPr="00AF5815">
        <w:rPr>
          <w:rFonts w:ascii="Times New Roman" w:hAnsi="Times New Roman"/>
          <w:sz w:val="28"/>
          <w:szCs w:val="28"/>
        </w:rPr>
        <w:t xml:space="preserve">, где хранятся в течение </w:t>
      </w:r>
      <w:r w:rsidRPr="00AF5815">
        <w:rPr>
          <w:rFonts w:ascii="Times New Roman" w:hAnsi="Times New Roman"/>
          <w:sz w:val="28"/>
          <w:szCs w:val="28"/>
        </w:rPr>
        <w:t>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CB61FB" w:rsidRPr="00AF5815" w:rsidRDefault="00CB61FB">
      <w:pPr>
        <w:rPr>
          <w:rFonts w:ascii="Times New Roman" w:hAnsi="Times New Roman"/>
          <w:sz w:val="28"/>
          <w:szCs w:val="28"/>
        </w:rPr>
      </w:pPr>
    </w:p>
    <w:sectPr w:rsidR="00CB61FB" w:rsidRPr="00AF5815" w:rsidSect="00AF5815">
      <w:pgSz w:w="11900" w:h="16800"/>
      <w:pgMar w:top="709" w:right="567" w:bottom="1135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CA" w:rsidRDefault="00FB05CA" w:rsidP="005042B5">
      <w:r>
        <w:separator/>
      </w:r>
    </w:p>
  </w:endnote>
  <w:endnote w:type="continuationSeparator" w:id="0">
    <w:p w:rsidR="00FB05CA" w:rsidRDefault="00FB05CA" w:rsidP="005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CA" w:rsidRDefault="00FB05CA" w:rsidP="005042B5">
      <w:r>
        <w:separator/>
      </w:r>
    </w:p>
  </w:footnote>
  <w:footnote w:type="continuationSeparator" w:id="0">
    <w:p w:rsidR="00FB05CA" w:rsidRDefault="00FB05CA" w:rsidP="0050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689F"/>
    <w:rsid w:val="00024003"/>
    <w:rsid w:val="00024A1A"/>
    <w:rsid w:val="000302D3"/>
    <w:rsid w:val="000343E7"/>
    <w:rsid w:val="00044133"/>
    <w:rsid w:val="00057A90"/>
    <w:rsid w:val="00060EDA"/>
    <w:rsid w:val="0006703E"/>
    <w:rsid w:val="00077EB2"/>
    <w:rsid w:val="00093E6C"/>
    <w:rsid w:val="00093F5A"/>
    <w:rsid w:val="000C6F21"/>
    <w:rsid w:val="000E1111"/>
    <w:rsid w:val="000F1A95"/>
    <w:rsid w:val="000F29DE"/>
    <w:rsid w:val="000F32C9"/>
    <w:rsid w:val="000F767C"/>
    <w:rsid w:val="00104ACE"/>
    <w:rsid w:val="00112AE9"/>
    <w:rsid w:val="001564D3"/>
    <w:rsid w:val="0016416D"/>
    <w:rsid w:val="00165B19"/>
    <w:rsid w:val="00177171"/>
    <w:rsid w:val="00182DE4"/>
    <w:rsid w:val="00191AFD"/>
    <w:rsid w:val="001921AE"/>
    <w:rsid w:val="001948B7"/>
    <w:rsid w:val="001A5919"/>
    <w:rsid w:val="001C5524"/>
    <w:rsid w:val="001C657A"/>
    <w:rsid w:val="001F745F"/>
    <w:rsid w:val="00203E55"/>
    <w:rsid w:val="0021435E"/>
    <w:rsid w:val="00231EB5"/>
    <w:rsid w:val="00234CD3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26E1"/>
    <w:rsid w:val="00315B79"/>
    <w:rsid w:val="00322AAD"/>
    <w:rsid w:val="00322B0A"/>
    <w:rsid w:val="00353329"/>
    <w:rsid w:val="00363450"/>
    <w:rsid w:val="003671F3"/>
    <w:rsid w:val="003712D9"/>
    <w:rsid w:val="00373A4C"/>
    <w:rsid w:val="003840E6"/>
    <w:rsid w:val="00393E15"/>
    <w:rsid w:val="003E6AD5"/>
    <w:rsid w:val="00420ECE"/>
    <w:rsid w:val="00423165"/>
    <w:rsid w:val="004277B6"/>
    <w:rsid w:val="00427D0F"/>
    <w:rsid w:val="004378AE"/>
    <w:rsid w:val="00452988"/>
    <w:rsid w:val="00467B86"/>
    <w:rsid w:val="004710C3"/>
    <w:rsid w:val="00471B98"/>
    <w:rsid w:val="00473CAD"/>
    <w:rsid w:val="00476878"/>
    <w:rsid w:val="00481F29"/>
    <w:rsid w:val="0048619D"/>
    <w:rsid w:val="004A67AE"/>
    <w:rsid w:val="004D6F80"/>
    <w:rsid w:val="004E3736"/>
    <w:rsid w:val="004E572D"/>
    <w:rsid w:val="004F56EF"/>
    <w:rsid w:val="004F5B3E"/>
    <w:rsid w:val="005042B5"/>
    <w:rsid w:val="00511794"/>
    <w:rsid w:val="00517235"/>
    <w:rsid w:val="0054330B"/>
    <w:rsid w:val="00563032"/>
    <w:rsid w:val="00586472"/>
    <w:rsid w:val="00597BAC"/>
    <w:rsid w:val="005B24DF"/>
    <w:rsid w:val="005C2F44"/>
    <w:rsid w:val="005C4C7E"/>
    <w:rsid w:val="005E42E2"/>
    <w:rsid w:val="005F1F7B"/>
    <w:rsid w:val="005F3378"/>
    <w:rsid w:val="00620719"/>
    <w:rsid w:val="00623EED"/>
    <w:rsid w:val="00634DCC"/>
    <w:rsid w:val="006530AC"/>
    <w:rsid w:val="006779D9"/>
    <w:rsid w:val="00695E94"/>
    <w:rsid w:val="006A6E0F"/>
    <w:rsid w:val="006B2887"/>
    <w:rsid w:val="006B6F88"/>
    <w:rsid w:val="006D1E49"/>
    <w:rsid w:val="006E3027"/>
    <w:rsid w:val="006E7760"/>
    <w:rsid w:val="007038F2"/>
    <w:rsid w:val="007043D0"/>
    <w:rsid w:val="00704812"/>
    <w:rsid w:val="00712DAB"/>
    <w:rsid w:val="007365EA"/>
    <w:rsid w:val="00742AC4"/>
    <w:rsid w:val="00744178"/>
    <w:rsid w:val="007730FC"/>
    <w:rsid w:val="00780FA9"/>
    <w:rsid w:val="007A3C4A"/>
    <w:rsid w:val="007B308D"/>
    <w:rsid w:val="00805180"/>
    <w:rsid w:val="008073F6"/>
    <w:rsid w:val="00807A24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5664"/>
    <w:rsid w:val="00892D7B"/>
    <w:rsid w:val="008A2D20"/>
    <w:rsid w:val="008B11A0"/>
    <w:rsid w:val="008B2A1C"/>
    <w:rsid w:val="008D25B0"/>
    <w:rsid w:val="008E2866"/>
    <w:rsid w:val="0090080B"/>
    <w:rsid w:val="00904ABF"/>
    <w:rsid w:val="00911DCA"/>
    <w:rsid w:val="009202D6"/>
    <w:rsid w:val="009320B6"/>
    <w:rsid w:val="0093331D"/>
    <w:rsid w:val="0095689F"/>
    <w:rsid w:val="00960192"/>
    <w:rsid w:val="00965D9C"/>
    <w:rsid w:val="009B3952"/>
    <w:rsid w:val="009D58EF"/>
    <w:rsid w:val="009E46F3"/>
    <w:rsid w:val="009E67DB"/>
    <w:rsid w:val="00A05370"/>
    <w:rsid w:val="00A224D8"/>
    <w:rsid w:val="00A22598"/>
    <w:rsid w:val="00A250B4"/>
    <w:rsid w:val="00A26EDE"/>
    <w:rsid w:val="00A550FD"/>
    <w:rsid w:val="00A60F33"/>
    <w:rsid w:val="00A8371E"/>
    <w:rsid w:val="00A86837"/>
    <w:rsid w:val="00A87911"/>
    <w:rsid w:val="00A87E81"/>
    <w:rsid w:val="00AA362A"/>
    <w:rsid w:val="00AA4897"/>
    <w:rsid w:val="00AA59E2"/>
    <w:rsid w:val="00AD260D"/>
    <w:rsid w:val="00AE72AB"/>
    <w:rsid w:val="00AF481E"/>
    <w:rsid w:val="00AF5815"/>
    <w:rsid w:val="00B01089"/>
    <w:rsid w:val="00B01B25"/>
    <w:rsid w:val="00B3556B"/>
    <w:rsid w:val="00B40E11"/>
    <w:rsid w:val="00B47BCB"/>
    <w:rsid w:val="00B51789"/>
    <w:rsid w:val="00B575F5"/>
    <w:rsid w:val="00B72F61"/>
    <w:rsid w:val="00B73F71"/>
    <w:rsid w:val="00B76605"/>
    <w:rsid w:val="00B840C6"/>
    <w:rsid w:val="00B84EC8"/>
    <w:rsid w:val="00B97A12"/>
    <w:rsid w:val="00BA6251"/>
    <w:rsid w:val="00BB1D0C"/>
    <w:rsid w:val="00BB5AF6"/>
    <w:rsid w:val="00BD2914"/>
    <w:rsid w:val="00BD6215"/>
    <w:rsid w:val="00BE18BA"/>
    <w:rsid w:val="00BE7C86"/>
    <w:rsid w:val="00C1033C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64472"/>
    <w:rsid w:val="00D819EF"/>
    <w:rsid w:val="00D85045"/>
    <w:rsid w:val="00D87D19"/>
    <w:rsid w:val="00D97EB6"/>
    <w:rsid w:val="00DD1C37"/>
    <w:rsid w:val="00DD51FE"/>
    <w:rsid w:val="00DE344C"/>
    <w:rsid w:val="00DF21A6"/>
    <w:rsid w:val="00DF2BEE"/>
    <w:rsid w:val="00DF33FB"/>
    <w:rsid w:val="00E03613"/>
    <w:rsid w:val="00E04D2E"/>
    <w:rsid w:val="00E65A6B"/>
    <w:rsid w:val="00E71A02"/>
    <w:rsid w:val="00E8166E"/>
    <w:rsid w:val="00E85273"/>
    <w:rsid w:val="00E860E7"/>
    <w:rsid w:val="00EA39BB"/>
    <w:rsid w:val="00ED5F9E"/>
    <w:rsid w:val="00EE464F"/>
    <w:rsid w:val="00F02597"/>
    <w:rsid w:val="00F11956"/>
    <w:rsid w:val="00F24C65"/>
    <w:rsid w:val="00F33897"/>
    <w:rsid w:val="00F55702"/>
    <w:rsid w:val="00F83AB0"/>
    <w:rsid w:val="00F91E34"/>
    <w:rsid w:val="00F934E6"/>
    <w:rsid w:val="00FB05CA"/>
    <w:rsid w:val="00FB53F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60F3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A60F3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A60F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A60F33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A60F33"/>
    <w:rPr>
      <w:b/>
      <w:color w:val="26282F"/>
    </w:rPr>
  </w:style>
  <w:style w:type="character" w:customStyle="1" w:styleId="a4">
    <w:name w:val="Гипертекстовая ссылка"/>
    <w:uiPriority w:val="99"/>
    <w:rsid w:val="00A60F3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A60F3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60F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60F33"/>
  </w:style>
  <w:style w:type="paragraph" w:customStyle="1" w:styleId="a8">
    <w:name w:val="Внимание: недобросовестность!"/>
    <w:basedOn w:val="a6"/>
    <w:next w:val="a"/>
    <w:uiPriority w:val="99"/>
    <w:rsid w:val="00A60F33"/>
  </w:style>
  <w:style w:type="character" w:customStyle="1" w:styleId="a9">
    <w:name w:val="Выделение для Базового Поиска"/>
    <w:uiPriority w:val="99"/>
    <w:rsid w:val="00A60F3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A60F3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60F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60F3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60F3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A60F3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60F33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60F3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A60F3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60F33"/>
    <w:pPr>
      <w:ind w:left="1612" w:hanging="892"/>
    </w:pPr>
  </w:style>
  <w:style w:type="character" w:customStyle="1" w:styleId="af3">
    <w:name w:val="Заголовок чужого сообщения"/>
    <w:uiPriority w:val="99"/>
    <w:rsid w:val="00A60F3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60F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60F3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60F3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60F3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60F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60F3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60F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60F3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60F3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60F3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60F3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60F3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60F3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60F33"/>
  </w:style>
  <w:style w:type="paragraph" w:customStyle="1" w:styleId="aff2">
    <w:name w:val="Моноширинный"/>
    <w:basedOn w:val="a"/>
    <w:next w:val="a"/>
    <w:uiPriority w:val="99"/>
    <w:rsid w:val="00A60F3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A60F3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A60F3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A60F3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A60F3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A60F3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A60F33"/>
    <w:pPr>
      <w:ind w:left="140"/>
    </w:pPr>
  </w:style>
  <w:style w:type="character" w:customStyle="1" w:styleId="aff9">
    <w:name w:val="Опечатки"/>
    <w:uiPriority w:val="99"/>
    <w:rsid w:val="00A60F3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A60F3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A60F3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A60F3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A60F33"/>
  </w:style>
  <w:style w:type="paragraph" w:customStyle="1" w:styleId="affe">
    <w:name w:val="Постоянная часть"/>
    <w:basedOn w:val="ac"/>
    <w:next w:val="a"/>
    <w:uiPriority w:val="99"/>
    <w:rsid w:val="00A60F3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A60F3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A60F33"/>
  </w:style>
  <w:style w:type="paragraph" w:customStyle="1" w:styleId="afff1">
    <w:name w:val="Примечание."/>
    <w:basedOn w:val="a6"/>
    <w:next w:val="a"/>
    <w:uiPriority w:val="99"/>
    <w:rsid w:val="00A60F33"/>
  </w:style>
  <w:style w:type="character" w:customStyle="1" w:styleId="afff2">
    <w:name w:val="Продолжение ссылки"/>
    <w:uiPriority w:val="99"/>
    <w:rsid w:val="00A60F33"/>
  </w:style>
  <w:style w:type="paragraph" w:customStyle="1" w:styleId="afff3">
    <w:name w:val="Словарная статья"/>
    <w:basedOn w:val="a"/>
    <w:next w:val="a"/>
    <w:uiPriority w:val="99"/>
    <w:rsid w:val="00A60F33"/>
    <w:pPr>
      <w:ind w:right="118" w:firstLine="0"/>
    </w:pPr>
  </w:style>
  <w:style w:type="character" w:customStyle="1" w:styleId="afff4">
    <w:name w:val="Сравнение редакций"/>
    <w:uiPriority w:val="99"/>
    <w:rsid w:val="00A60F3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A60F3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A60F3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A60F33"/>
  </w:style>
  <w:style w:type="paragraph" w:customStyle="1" w:styleId="afff8">
    <w:name w:val="Текст в таблице"/>
    <w:basedOn w:val="aff6"/>
    <w:next w:val="a"/>
    <w:uiPriority w:val="99"/>
    <w:rsid w:val="00A60F3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A60F3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A60F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A60F3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A60F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A60F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0F33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6E7E-93A6-4DC2-89AA-2CBB8277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8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dc:description>Документ экспортирован из системы ГАРАНТ</dc:description>
  <cp:lastModifiedBy>Администратор</cp:lastModifiedBy>
  <cp:revision>13</cp:revision>
  <cp:lastPrinted>2018-03-28T11:20:00Z</cp:lastPrinted>
  <dcterms:created xsi:type="dcterms:W3CDTF">2018-04-04T05:40:00Z</dcterms:created>
  <dcterms:modified xsi:type="dcterms:W3CDTF">2019-02-28T14:01:00Z</dcterms:modified>
</cp:coreProperties>
</file>